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C6" w:rsidRPr="001E317D" w:rsidRDefault="00DD25C6" w:rsidP="00E66EAA">
      <w:pPr>
        <w:spacing w:line="300" w:lineRule="auto"/>
        <w:jc w:val="center"/>
        <w:rPr>
          <w:b/>
          <w:sz w:val="28"/>
          <w:szCs w:val="21"/>
        </w:rPr>
      </w:pPr>
      <w:r w:rsidRPr="001E317D">
        <w:rPr>
          <w:rFonts w:hint="eastAsia"/>
          <w:b/>
          <w:sz w:val="28"/>
          <w:szCs w:val="21"/>
        </w:rPr>
        <w:t>活在城市，还是生活在城市？</w:t>
      </w:r>
    </w:p>
    <w:p w:rsidR="00DD25C6" w:rsidRDefault="00DD25C6" w:rsidP="00E66EAA">
      <w:pPr>
        <w:spacing w:line="300" w:lineRule="auto"/>
        <w:jc w:val="center"/>
        <w:rPr>
          <w:szCs w:val="21"/>
        </w:rPr>
      </w:pPr>
    </w:p>
    <w:p w:rsidR="00DD25C6" w:rsidRDefault="00DD25C6" w:rsidP="00E66EAA">
      <w:pPr>
        <w:spacing w:line="300" w:lineRule="auto"/>
        <w:jc w:val="center"/>
        <w:rPr>
          <w:szCs w:val="21"/>
        </w:rPr>
      </w:pPr>
      <w:r>
        <w:rPr>
          <w:rFonts w:hint="eastAsia"/>
          <w:szCs w:val="21"/>
        </w:rPr>
        <w:t>陆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铭</w:t>
      </w:r>
      <w:r>
        <w:rPr>
          <w:rStyle w:val="FootnoteReference"/>
          <w:b/>
          <w:szCs w:val="21"/>
        </w:rPr>
        <w:footnoteReference w:customMarkFollows="1" w:id="1"/>
        <w:t>*</w:t>
      </w:r>
    </w:p>
    <w:p w:rsidR="00DD25C6" w:rsidRDefault="00DD25C6" w:rsidP="00E66EAA">
      <w:pPr>
        <w:spacing w:line="300" w:lineRule="auto"/>
        <w:jc w:val="center"/>
        <w:rPr>
          <w:szCs w:val="21"/>
        </w:rPr>
      </w:pPr>
    </w:p>
    <w:p w:rsidR="00DD25C6" w:rsidRDefault="00DD25C6" w:rsidP="00E66EAA">
      <w:pPr>
        <w:spacing w:line="300" w:lineRule="auto"/>
        <w:ind w:leftChars="257" w:left="31680" w:rightChars="183" w:right="31680"/>
        <w:rPr>
          <w:rFonts w:ascii="楷体" w:eastAsia="楷体" w:hAnsi="楷体"/>
          <w:szCs w:val="21"/>
        </w:rPr>
      </w:pPr>
      <w:r w:rsidRPr="00E66EAA">
        <w:rPr>
          <w:rFonts w:ascii="楷体" w:eastAsia="楷体" w:hAnsi="楷体" w:hint="eastAsia"/>
          <w:szCs w:val="21"/>
        </w:rPr>
        <w:t>摘要：本文基于已有的研究讨论了城市活力的影响因素，</w:t>
      </w:r>
      <w:r>
        <w:rPr>
          <w:rFonts w:ascii="楷体" w:eastAsia="楷体" w:hAnsi="楷体" w:hint="eastAsia"/>
          <w:szCs w:val="21"/>
        </w:rPr>
        <w:t>提出</w:t>
      </w:r>
      <w:r w:rsidRPr="00E66EAA">
        <w:rPr>
          <w:rFonts w:ascii="楷体" w:eastAsia="楷体" w:hAnsi="楷体" w:hint="eastAsia"/>
          <w:szCs w:val="21"/>
        </w:rPr>
        <w:t>人口密度和到中心城区的距离是决定城市新区发展绩效的关键因素</w:t>
      </w:r>
      <w:r>
        <w:rPr>
          <w:rFonts w:ascii="楷体" w:eastAsia="楷体" w:hAnsi="楷体" w:hint="eastAsia"/>
          <w:szCs w:val="21"/>
        </w:rPr>
        <w:t>。本文的政策含义是，违背经济规律，建设低密度的社区，或者将城市新区建设在远离中心城区的地方，将降低城市发展的活力。</w:t>
      </w:r>
    </w:p>
    <w:p w:rsidR="00DD25C6" w:rsidRDefault="00DD25C6" w:rsidP="00E66EAA">
      <w:pPr>
        <w:spacing w:line="300" w:lineRule="auto"/>
        <w:ind w:leftChars="257" w:left="31680" w:rightChars="183" w:right="31680"/>
        <w:rPr>
          <w:rFonts w:ascii="楷体" w:eastAsia="楷体" w:hAnsi="楷体"/>
          <w:szCs w:val="21"/>
        </w:rPr>
      </w:pPr>
    </w:p>
    <w:p w:rsidR="00DD25C6" w:rsidRDefault="00DD25C6" w:rsidP="00E66EAA">
      <w:pPr>
        <w:spacing w:line="300" w:lineRule="auto"/>
        <w:ind w:leftChars="257" w:left="31680" w:rightChars="183" w:right="316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关键词：密度、距离、城市发展</w:t>
      </w:r>
    </w:p>
    <w:p w:rsidR="00DD25C6" w:rsidRDefault="00DD25C6" w:rsidP="00E66EAA">
      <w:pPr>
        <w:spacing w:line="300" w:lineRule="auto"/>
        <w:ind w:leftChars="257" w:left="31680" w:rightChars="183" w:right="31680"/>
        <w:rPr>
          <w:szCs w:val="21"/>
        </w:rPr>
      </w:pP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这篇文章有两个关键</w:t>
      </w:r>
      <w:r w:rsidRPr="00FD6912">
        <w:rPr>
          <w:rFonts w:hint="eastAsia"/>
          <w:szCs w:val="21"/>
        </w:rPr>
        <w:t>词：密度和距离。</w:t>
      </w:r>
      <w:r>
        <w:rPr>
          <w:rFonts w:hint="eastAsia"/>
          <w:szCs w:val="21"/>
        </w:rPr>
        <w:t>我试图用这两个关键词来简洁地讲述有关城市发展的故事。</w:t>
      </w:r>
      <w:r w:rsidRPr="00F92632">
        <w:rPr>
          <w:rFonts w:hint="eastAsia"/>
          <w:szCs w:val="21"/>
        </w:rPr>
        <w:t>大家讨论中国问题时往往都是给定当前的条件</w:t>
      </w:r>
      <w:r>
        <w:rPr>
          <w:rFonts w:hint="eastAsia"/>
          <w:szCs w:val="21"/>
        </w:rPr>
        <w:t>，</w:t>
      </w:r>
      <w:r w:rsidRPr="00F92632">
        <w:rPr>
          <w:rFonts w:hint="eastAsia"/>
          <w:szCs w:val="21"/>
        </w:rPr>
        <w:t>比如</w:t>
      </w:r>
      <w:r>
        <w:rPr>
          <w:rFonts w:hint="eastAsia"/>
          <w:szCs w:val="21"/>
        </w:rPr>
        <w:t>经常有这样</w:t>
      </w:r>
      <w:r w:rsidRPr="00D41E45">
        <w:rPr>
          <w:rFonts w:hint="eastAsia"/>
          <w:szCs w:val="21"/>
        </w:rPr>
        <w:t>一种说法</w:t>
      </w:r>
      <w:r>
        <w:rPr>
          <w:rFonts w:hint="eastAsia"/>
          <w:szCs w:val="21"/>
        </w:rPr>
        <w:t>：目前特大城市的</w:t>
      </w:r>
      <w:r w:rsidRPr="00D41E45">
        <w:rPr>
          <w:rFonts w:hint="eastAsia"/>
          <w:szCs w:val="21"/>
        </w:rPr>
        <w:t>人口</w:t>
      </w:r>
      <w:r>
        <w:rPr>
          <w:rFonts w:hint="eastAsia"/>
          <w:szCs w:val="21"/>
        </w:rPr>
        <w:t>规模</w:t>
      </w:r>
      <w:r w:rsidRPr="00D41E45">
        <w:rPr>
          <w:rFonts w:hint="eastAsia"/>
          <w:szCs w:val="21"/>
        </w:rPr>
        <w:t>已经突破了城市</w:t>
      </w:r>
      <w:r>
        <w:rPr>
          <w:rFonts w:hint="eastAsia"/>
          <w:szCs w:val="21"/>
        </w:rPr>
        <w:t>承载力，突破了自然条件极限。但是我们没有</w:t>
      </w:r>
      <w:r w:rsidRPr="00D41E45">
        <w:rPr>
          <w:rFonts w:hint="eastAsia"/>
          <w:szCs w:val="21"/>
        </w:rPr>
        <w:t>考虑</w:t>
      </w:r>
      <w:r>
        <w:rPr>
          <w:rFonts w:hint="eastAsia"/>
          <w:szCs w:val="21"/>
        </w:rPr>
        <w:t>过这个</w:t>
      </w:r>
      <w:r w:rsidRPr="00D41E45">
        <w:rPr>
          <w:rFonts w:hint="eastAsia"/>
          <w:szCs w:val="21"/>
        </w:rPr>
        <w:t>所谓</w:t>
      </w:r>
      <w:r>
        <w:rPr>
          <w:rFonts w:hint="eastAsia"/>
          <w:szCs w:val="21"/>
        </w:rPr>
        <w:t>的承载力是不是与城市的技术和管理</w:t>
      </w:r>
      <w:r w:rsidRPr="00D41E45">
        <w:rPr>
          <w:rFonts w:hint="eastAsia"/>
          <w:szCs w:val="21"/>
        </w:rPr>
        <w:t>有关。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如果</w:t>
      </w:r>
      <w:r w:rsidRPr="00F92632">
        <w:rPr>
          <w:rFonts w:hint="eastAsia"/>
          <w:szCs w:val="21"/>
        </w:rPr>
        <w:t>展望一下未来城市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我们可以先讨论一个</w:t>
      </w:r>
      <w:r w:rsidRPr="00F92632">
        <w:rPr>
          <w:rFonts w:hint="eastAsia"/>
          <w:szCs w:val="21"/>
        </w:rPr>
        <w:t>在城市规划</w:t>
      </w:r>
      <w:r>
        <w:rPr>
          <w:rFonts w:hint="eastAsia"/>
          <w:szCs w:val="21"/>
        </w:rPr>
        <w:t>和建筑</w:t>
      </w:r>
      <w:r w:rsidRPr="00F92632">
        <w:rPr>
          <w:rFonts w:hint="eastAsia"/>
          <w:szCs w:val="21"/>
        </w:rPr>
        <w:t>学里非常热</w:t>
      </w:r>
      <w:r>
        <w:rPr>
          <w:rFonts w:hint="eastAsia"/>
          <w:szCs w:val="21"/>
        </w:rPr>
        <w:t>门的概念：垂直城市</w:t>
      </w:r>
      <w:r w:rsidRPr="00F92632">
        <w:rPr>
          <w:rFonts w:hint="eastAsia"/>
          <w:szCs w:val="21"/>
        </w:rPr>
        <w:t>。</w:t>
      </w:r>
      <w:r>
        <w:rPr>
          <w:rFonts w:hint="eastAsia"/>
          <w:szCs w:val="21"/>
        </w:rPr>
        <w:t>举个例子，</w:t>
      </w:r>
      <w:r w:rsidRPr="00D41E45">
        <w:rPr>
          <w:rFonts w:hint="eastAsia"/>
          <w:szCs w:val="21"/>
        </w:rPr>
        <w:t>新加坡</w:t>
      </w:r>
      <w:r>
        <w:rPr>
          <w:rFonts w:hint="eastAsia"/>
          <w:szCs w:val="21"/>
        </w:rPr>
        <w:t>最近</w:t>
      </w:r>
      <w:r w:rsidRPr="00D41E45">
        <w:rPr>
          <w:rFonts w:hint="eastAsia"/>
          <w:szCs w:val="21"/>
        </w:rPr>
        <w:t>出现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楼宇形态，</w:t>
      </w:r>
      <w:r>
        <w:rPr>
          <w:rFonts w:hint="eastAsia"/>
          <w:szCs w:val="21"/>
        </w:rPr>
        <w:t>比如</w:t>
      </w:r>
      <w:r w:rsidRPr="00D41E45">
        <w:rPr>
          <w:szCs w:val="21"/>
        </w:rPr>
        <w:t>SCOTTS</w:t>
      </w:r>
      <w:r w:rsidRPr="00D41E45">
        <w:rPr>
          <w:rFonts w:hint="eastAsia"/>
          <w:szCs w:val="21"/>
        </w:rPr>
        <w:t>大厦，</w:t>
      </w:r>
      <w:r>
        <w:rPr>
          <w:rFonts w:hint="eastAsia"/>
          <w:szCs w:val="21"/>
        </w:rPr>
        <w:t>在一幢</w:t>
      </w:r>
      <w:r w:rsidRPr="00D41E45">
        <w:rPr>
          <w:rFonts w:hint="eastAsia"/>
          <w:szCs w:val="21"/>
        </w:rPr>
        <w:t>楼里</w:t>
      </w:r>
      <w:r>
        <w:rPr>
          <w:rFonts w:hint="eastAsia"/>
          <w:szCs w:val="21"/>
        </w:rPr>
        <w:t>同时拥有娱乐</w:t>
      </w:r>
      <w:r w:rsidRPr="00D41E45">
        <w:rPr>
          <w:rFonts w:hint="eastAsia"/>
          <w:szCs w:val="21"/>
        </w:rPr>
        <w:t>、</w:t>
      </w:r>
      <w:r>
        <w:rPr>
          <w:rFonts w:hint="eastAsia"/>
          <w:szCs w:val="21"/>
        </w:rPr>
        <w:t>工作、</w:t>
      </w:r>
      <w:r w:rsidRPr="00D41E45">
        <w:rPr>
          <w:rFonts w:hint="eastAsia"/>
          <w:szCs w:val="21"/>
        </w:rPr>
        <w:t>居住</w:t>
      </w:r>
      <w:r>
        <w:rPr>
          <w:rFonts w:hint="eastAsia"/>
          <w:szCs w:val="21"/>
        </w:rPr>
        <w:t>、绿地等多项功能。而</w:t>
      </w:r>
      <w:r w:rsidRPr="00D41E45">
        <w:rPr>
          <w:rFonts w:hint="eastAsia"/>
          <w:szCs w:val="21"/>
        </w:rPr>
        <w:t>当</w:t>
      </w:r>
      <w:r>
        <w:rPr>
          <w:rFonts w:hint="eastAsia"/>
          <w:szCs w:val="21"/>
        </w:rPr>
        <w:t>城市本身高度功能集约化，可以在一个单体建筑或一组建筑内集中大量功能的时候</w:t>
      </w:r>
      <w:r w:rsidRPr="00D41E45">
        <w:rPr>
          <w:rFonts w:hint="eastAsia"/>
          <w:szCs w:val="21"/>
        </w:rPr>
        <w:t>，人</w:t>
      </w:r>
      <w:r>
        <w:rPr>
          <w:rFonts w:hint="eastAsia"/>
          <w:szCs w:val="21"/>
        </w:rPr>
        <w:t>们的出行</w:t>
      </w:r>
      <w:r w:rsidRPr="00D41E45">
        <w:rPr>
          <w:rFonts w:hint="eastAsia"/>
          <w:szCs w:val="21"/>
        </w:rPr>
        <w:t>需求</w:t>
      </w:r>
      <w:r>
        <w:rPr>
          <w:rFonts w:hint="eastAsia"/>
          <w:szCs w:val="21"/>
        </w:rPr>
        <w:t>就相应地就没有那么大。垂直城市的产生加大了局部的人口密度，楼宇</w:t>
      </w:r>
      <w:r w:rsidRPr="00D41E45">
        <w:rPr>
          <w:rFonts w:hint="eastAsia"/>
          <w:szCs w:val="21"/>
        </w:rPr>
        <w:t>周围反而可以有更多的绿地。这</w:t>
      </w:r>
      <w:r>
        <w:rPr>
          <w:rFonts w:hint="eastAsia"/>
          <w:szCs w:val="21"/>
        </w:rPr>
        <w:t>种</w:t>
      </w:r>
      <w:r w:rsidRPr="00D41E45">
        <w:rPr>
          <w:rFonts w:hint="eastAsia"/>
          <w:szCs w:val="21"/>
        </w:rPr>
        <w:t>城市向上拓展的空间，其实</w:t>
      </w:r>
      <w:r>
        <w:rPr>
          <w:rFonts w:hint="eastAsia"/>
          <w:szCs w:val="21"/>
        </w:rPr>
        <w:t>是通过技术和管理的手段</w:t>
      </w:r>
      <w:r w:rsidRPr="00D41E45">
        <w:rPr>
          <w:rFonts w:hint="eastAsia"/>
          <w:szCs w:val="21"/>
        </w:rPr>
        <w:t>大大提高</w:t>
      </w:r>
      <w:r>
        <w:rPr>
          <w:rFonts w:hint="eastAsia"/>
          <w:szCs w:val="21"/>
        </w:rPr>
        <w:t>了</w:t>
      </w:r>
      <w:r w:rsidRPr="00D41E45">
        <w:rPr>
          <w:rFonts w:hint="eastAsia"/>
          <w:szCs w:val="21"/>
        </w:rPr>
        <w:t>城市的承载力。</w:t>
      </w:r>
      <w:r>
        <w:rPr>
          <w:rFonts w:hint="eastAsia"/>
          <w:szCs w:val="21"/>
        </w:rPr>
        <w:t>类似</w:t>
      </w:r>
      <w:r w:rsidRPr="00D41E45">
        <w:rPr>
          <w:rFonts w:hint="eastAsia"/>
          <w:szCs w:val="21"/>
        </w:rPr>
        <w:t>的实践</w:t>
      </w:r>
      <w:r>
        <w:rPr>
          <w:rFonts w:hint="eastAsia"/>
          <w:szCs w:val="21"/>
        </w:rPr>
        <w:t>也正</w:t>
      </w:r>
      <w:r w:rsidRPr="00D41E45">
        <w:rPr>
          <w:rFonts w:hint="eastAsia"/>
          <w:szCs w:val="21"/>
        </w:rPr>
        <w:t>在中国</w:t>
      </w:r>
      <w:r>
        <w:rPr>
          <w:rFonts w:hint="eastAsia"/>
          <w:szCs w:val="21"/>
        </w:rPr>
        <w:t>的城市中出现。万通集团的冯仑正</w:t>
      </w:r>
      <w:r w:rsidRPr="00D41E45">
        <w:rPr>
          <w:rFonts w:hint="eastAsia"/>
          <w:szCs w:val="21"/>
        </w:rPr>
        <w:t>在中国</w:t>
      </w:r>
      <w:r>
        <w:rPr>
          <w:rFonts w:hint="eastAsia"/>
          <w:szCs w:val="21"/>
        </w:rPr>
        <w:t>多</w:t>
      </w:r>
      <w:r w:rsidRPr="00D41E45">
        <w:rPr>
          <w:rFonts w:hint="eastAsia"/>
          <w:szCs w:val="21"/>
        </w:rPr>
        <w:t>个城市推</w:t>
      </w:r>
      <w:r>
        <w:rPr>
          <w:rFonts w:hint="eastAsia"/>
          <w:szCs w:val="21"/>
        </w:rPr>
        <w:t>广“</w:t>
      </w:r>
      <w:r w:rsidRPr="00D41E45">
        <w:rPr>
          <w:rFonts w:hint="eastAsia"/>
          <w:szCs w:val="21"/>
        </w:rPr>
        <w:t>立体城市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的概念</w:t>
      </w:r>
      <w:r>
        <w:rPr>
          <w:rFonts w:hint="eastAsia"/>
          <w:szCs w:val="21"/>
        </w:rPr>
        <w:t>，也</w:t>
      </w:r>
      <w:r w:rsidRPr="00D41E45">
        <w:rPr>
          <w:rFonts w:hint="eastAsia"/>
          <w:szCs w:val="21"/>
        </w:rPr>
        <w:t>就是</w:t>
      </w:r>
      <w:r>
        <w:rPr>
          <w:rFonts w:hint="eastAsia"/>
          <w:szCs w:val="21"/>
        </w:rPr>
        <w:t>垂直城市，他的目标是每平方公里土地以核心产业为导向，打造</w:t>
      </w:r>
      <w:r w:rsidRPr="00D41E45">
        <w:rPr>
          <w:szCs w:val="21"/>
        </w:rPr>
        <w:t>500—600</w:t>
      </w:r>
      <w:r>
        <w:rPr>
          <w:rFonts w:hint="eastAsia"/>
          <w:szCs w:val="21"/>
        </w:rPr>
        <w:t>万平方米的建筑群。这样的立体城市</w:t>
      </w:r>
      <w:r w:rsidRPr="00D41E45">
        <w:rPr>
          <w:rFonts w:hint="eastAsia"/>
          <w:szCs w:val="21"/>
        </w:rPr>
        <w:t>可以实现</w:t>
      </w:r>
      <w:r w:rsidRPr="00D41E45">
        <w:rPr>
          <w:szCs w:val="21"/>
        </w:rPr>
        <w:t>50%</w:t>
      </w:r>
      <w:r w:rsidRPr="00D41E45">
        <w:rPr>
          <w:rFonts w:hint="eastAsia"/>
          <w:szCs w:val="21"/>
        </w:rPr>
        <w:t>的人在立体建筑</w:t>
      </w:r>
      <w:r>
        <w:rPr>
          <w:rFonts w:hint="eastAsia"/>
          <w:szCs w:val="21"/>
        </w:rPr>
        <w:t>群里面</w:t>
      </w:r>
      <w:r w:rsidRPr="00D41E45">
        <w:rPr>
          <w:rFonts w:hint="eastAsia"/>
          <w:szCs w:val="21"/>
        </w:rPr>
        <w:t>本地就业，</w:t>
      </w:r>
      <w:r>
        <w:rPr>
          <w:rFonts w:hint="eastAsia"/>
          <w:szCs w:val="21"/>
        </w:rPr>
        <w:t>因而</w:t>
      </w:r>
      <w:r w:rsidRPr="00D41E45">
        <w:rPr>
          <w:rFonts w:hint="eastAsia"/>
          <w:szCs w:val="21"/>
        </w:rPr>
        <w:t>不需要有大规模的通勤。</w:t>
      </w:r>
    </w:p>
    <w:p w:rsidR="00DD25C6" w:rsidRPr="00102441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8534F0" w:rsidRDefault="00DD25C6" w:rsidP="00E66EAA">
      <w:pPr>
        <w:spacing w:line="300" w:lineRule="auto"/>
        <w:jc w:val="center"/>
        <w:rPr>
          <w:rFonts w:ascii="楷体" w:eastAsia="楷体" w:hAnsi="楷体"/>
          <w:b/>
          <w:sz w:val="24"/>
          <w:szCs w:val="24"/>
        </w:rPr>
      </w:pPr>
      <w:r w:rsidRPr="008534F0">
        <w:rPr>
          <w:rFonts w:ascii="楷体" w:eastAsia="楷体" w:hAnsi="楷体" w:hint="eastAsia"/>
          <w:b/>
          <w:sz w:val="24"/>
          <w:szCs w:val="24"/>
        </w:rPr>
        <w:t>密度的故事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大多数人，尤其是老百姓，对于人口</w:t>
      </w:r>
      <w:r w:rsidRPr="00D41E45">
        <w:rPr>
          <w:rFonts w:hint="eastAsia"/>
          <w:szCs w:val="21"/>
        </w:rPr>
        <w:t>密度</w:t>
      </w:r>
      <w:r>
        <w:rPr>
          <w:rFonts w:hint="eastAsia"/>
          <w:szCs w:val="21"/>
        </w:rPr>
        <w:t>似乎总有一种天然的</w:t>
      </w:r>
      <w:r w:rsidRPr="00D41E45">
        <w:rPr>
          <w:rFonts w:hint="eastAsia"/>
          <w:szCs w:val="21"/>
        </w:rPr>
        <w:t>恐</w:t>
      </w:r>
      <w:r>
        <w:rPr>
          <w:rFonts w:hint="eastAsia"/>
          <w:szCs w:val="21"/>
        </w:rPr>
        <w:t>惧感。但人口密度高并非是件坏事。</w:t>
      </w:r>
      <w:r w:rsidRPr="008F777A">
        <w:rPr>
          <w:rFonts w:hint="eastAsia"/>
          <w:szCs w:val="21"/>
        </w:rPr>
        <w:t>图</w:t>
      </w:r>
      <w:r w:rsidRPr="008F777A">
        <w:rPr>
          <w:szCs w:val="21"/>
        </w:rPr>
        <w:t>1</w:t>
      </w:r>
      <w:r w:rsidRPr="008F777A">
        <w:rPr>
          <w:rFonts w:hint="eastAsia"/>
          <w:szCs w:val="21"/>
        </w:rPr>
        <w:t>是根据</w:t>
      </w:r>
      <w:r>
        <w:rPr>
          <w:rFonts w:hint="eastAsia"/>
          <w:szCs w:val="21"/>
        </w:rPr>
        <w:t>中国地级市数据画的一个就业</w:t>
      </w:r>
      <w:r w:rsidRPr="00D41E45">
        <w:rPr>
          <w:rFonts w:hint="eastAsia"/>
          <w:szCs w:val="21"/>
        </w:rPr>
        <w:t>密度</w:t>
      </w:r>
      <w:r>
        <w:rPr>
          <w:rFonts w:hint="eastAsia"/>
          <w:szCs w:val="21"/>
        </w:rPr>
        <w:t>与</w:t>
      </w:r>
      <w:r w:rsidRPr="00D41E45">
        <w:rPr>
          <w:rFonts w:hint="eastAsia"/>
          <w:szCs w:val="21"/>
        </w:rPr>
        <w:t>城市</w:t>
      </w:r>
      <w:r>
        <w:rPr>
          <w:rFonts w:hint="eastAsia"/>
          <w:szCs w:val="21"/>
        </w:rPr>
        <w:t>职工平均</w:t>
      </w:r>
      <w:r w:rsidRPr="00D41E45">
        <w:rPr>
          <w:rFonts w:hint="eastAsia"/>
          <w:szCs w:val="21"/>
        </w:rPr>
        <w:t>工资相关性</w:t>
      </w:r>
      <w:r>
        <w:rPr>
          <w:rFonts w:hint="eastAsia"/>
          <w:szCs w:val="21"/>
        </w:rPr>
        <w:t>的散点图，</w:t>
      </w:r>
      <w:r w:rsidRPr="00D41E45">
        <w:rPr>
          <w:rFonts w:hint="eastAsia"/>
          <w:szCs w:val="21"/>
        </w:rPr>
        <w:t>可以看到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在</w:t>
      </w:r>
      <w:r>
        <w:rPr>
          <w:rFonts w:hint="eastAsia"/>
          <w:szCs w:val="21"/>
        </w:rPr>
        <w:t>就业</w:t>
      </w:r>
      <w:r w:rsidRPr="00D41E45">
        <w:rPr>
          <w:rFonts w:hint="eastAsia"/>
          <w:szCs w:val="21"/>
        </w:rPr>
        <w:t>密度越高的城市工资水平越高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如果把纵轴换成房价的话，</w:t>
      </w:r>
      <w:r>
        <w:rPr>
          <w:rFonts w:hint="eastAsia"/>
          <w:szCs w:val="21"/>
        </w:rPr>
        <w:t>就业</w:t>
      </w:r>
      <w:r w:rsidRPr="00D41E45">
        <w:rPr>
          <w:rFonts w:hint="eastAsia"/>
          <w:szCs w:val="21"/>
        </w:rPr>
        <w:t>密度越高的地方，房价也是越高的。怎么理解</w:t>
      </w:r>
      <w:r>
        <w:rPr>
          <w:rFonts w:hint="eastAsia"/>
          <w:szCs w:val="21"/>
        </w:rPr>
        <w:t>？一个直观的解释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似乎是因为人口密度高的地方房价高，所以才需要有更高的工资。但</w:t>
      </w:r>
      <w:r w:rsidRPr="00D41E45">
        <w:rPr>
          <w:rFonts w:hint="eastAsia"/>
          <w:szCs w:val="21"/>
        </w:rPr>
        <w:t>是</w:t>
      </w:r>
      <w:r>
        <w:rPr>
          <w:rFonts w:hint="eastAsia"/>
          <w:szCs w:val="21"/>
        </w:rPr>
        <w:t>进一步思考，如果仅仅</w:t>
      </w:r>
      <w:r w:rsidRPr="00D41E45">
        <w:rPr>
          <w:rFonts w:hint="eastAsia"/>
          <w:szCs w:val="21"/>
        </w:rPr>
        <w:t>是因为房价高，为什么</w:t>
      </w:r>
      <w:r>
        <w:rPr>
          <w:rFonts w:hint="eastAsia"/>
          <w:szCs w:val="21"/>
        </w:rPr>
        <w:t>人们</w:t>
      </w:r>
      <w:r w:rsidRPr="00D41E45">
        <w:rPr>
          <w:rFonts w:hint="eastAsia"/>
          <w:szCs w:val="21"/>
        </w:rPr>
        <w:t>愿意支付那么高</w:t>
      </w:r>
      <w:r>
        <w:rPr>
          <w:rFonts w:hint="eastAsia"/>
          <w:szCs w:val="21"/>
        </w:rPr>
        <w:t>的房价呢？企业又为什么愿意因为房价高而支付更高的工资呢？其实在经济学逻辑里的一个可能性是：在密度高的地方可以</w:t>
      </w:r>
      <w:r w:rsidRPr="00D41E45">
        <w:rPr>
          <w:rFonts w:hint="eastAsia"/>
          <w:szCs w:val="21"/>
        </w:rPr>
        <w:t>有更高的劳动生产率，</w:t>
      </w:r>
      <w:r>
        <w:rPr>
          <w:rFonts w:hint="eastAsia"/>
          <w:szCs w:val="21"/>
        </w:rPr>
        <w:t>因此企业愿意付</w:t>
      </w:r>
      <w:r w:rsidRPr="00D41E45">
        <w:rPr>
          <w:rFonts w:hint="eastAsia"/>
          <w:szCs w:val="21"/>
        </w:rPr>
        <w:t>高</w:t>
      </w:r>
      <w:r>
        <w:rPr>
          <w:rFonts w:hint="eastAsia"/>
          <w:szCs w:val="21"/>
        </w:rPr>
        <w:t>工资；</w:t>
      </w:r>
      <w:r w:rsidRPr="00D41E45">
        <w:rPr>
          <w:rFonts w:hint="eastAsia"/>
          <w:szCs w:val="21"/>
        </w:rPr>
        <w:t>有</w:t>
      </w:r>
      <w:r>
        <w:rPr>
          <w:rFonts w:hint="eastAsia"/>
          <w:szCs w:val="21"/>
        </w:rPr>
        <w:t>了高工资再买房子，房价才更高。</w:t>
      </w:r>
      <w:r w:rsidRPr="00D41E45">
        <w:rPr>
          <w:rFonts w:hint="eastAsia"/>
          <w:szCs w:val="21"/>
        </w:rPr>
        <w:t>否则</w:t>
      </w:r>
      <w:r>
        <w:rPr>
          <w:rFonts w:hint="eastAsia"/>
          <w:szCs w:val="21"/>
        </w:rPr>
        <w:t>，如果企业</w:t>
      </w:r>
      <w:r w:rsidRPr="00D41E45">
        <w:rPr>
          <w:rFonts w:hint="eastAsia"/>
          <w:szCs w:val="21"/>
        </w:rPr>
        <w:t>雇佣的员工</w:t>
      </w:r>
      <w:r>
        <w:rPr>
          <w:rFonts w:hint="eastAsia"/>
          <w:szCs w:val="21"/>
        </w:rPr>
        <w:t>并没有给他带来更多产出</w:t>
      </w:r>
      <w:r w:rsidRPr="00D41E45">
        <w:rPr>
          <w:rFonts w:hint="eastAsia"/>
          <w:szCs w:val="21"/>
        </w:rPr>
        <w:t>，他</w:t>
      </w:r>
      <w:r>
        <w:rPr>
          <w:rFonts w:hint="eastAsia"/>
          <w:szCs w:val="21"/>
        </w:rPr>
        <w:t>就不会</w:t>
      </w:r>
      <w:r w:rsidRPr="00D41E45">
        <w:rPr>
          <w:rFonts w:hint="eastAsia"/>
          <w:szCs w:val="21"/>
        </w:rPr>
        <w:t>愿意</w:t>
      </w:r>
      <w:r>
        <w:rPr>
          <w:rFonts w:hint="eastAsia"/>
          <w:szCs w:val="21"/>
        </w:rPr>
        <w:t>支付</w:t>
      </w:r>
      <w:r w:rsidRPr="00D41E45">
        <w:rPr>
          <w:rFonts w:hint="eastAsia"/>
          <w:szCs w:val="21"/>
        </w:rPr>
        <w:t>高工资。</w:t>
      </w:r>
      <w:r>
        <w:rPr>
          <w:rFonts w:hint="eastAsia"/>
          <w:szCs w:val="21"/>
        </w:rPr>
        <w:t>所以，</w:t>
      </w:r>
      <w:r w:rsidRPr="00D41E45">
        <w:rPr>
          <w:rFonts w:hint="eastAsia"/>
          <w:szCs w:val="21"/>
        </w:rPr>
        <w:t>高密度的城市可以带来劳动生产率的提高。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662B61" w:rsidRDefault="00DD25C6" w:rsidP="006B09BD">
      <w:pPr>
        <w:spacing w:line="300" w:lineRule="auto"/>
        <w:jc w:val="center"/>
        <w:rPr>
          <w:b/>
          <w:szCs w:val="21"/>
        </w:rPr>
      </w:pPr>
      <w:r w:rsidRPr="00662B61">
        <w:rPr>
          <w:rFonts w:hint="eastAsia"/>
          <w:b/>
          <w:szCs w:val="21"/>
        </w:rPr>
        <w:t>图</w:t>
      </w:r>
      <w:r w:rsidRPr="00662B61">
        <w:rPr>
          <w:b/>
          <w:szCs w:val="21"/>
        </w:rPr>
        <w:t>1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职工平均工资和就业密度的关系</w:t>
      </w:r>
    </w:p>
    <w:p w:rsidR="00DD25C6" w:rsidRDefault="00DD25C6" w:rsidP="006B09BD">
      <w:pPr>
        <w:spacing w:line="300" w:lineRule="auto"/>
        <w:rPr>
          <w:szCs w:val="21"/>
        </w:rPr>
      </w:pPr>
      <w:r w:rsidRPr="0033737C"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14.75pt;height:297.75pt;visibility:visible">
            <v:imagedata r:id="rId6" o:title=""/>
          </v:shape>
        </w:pic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注：此图取自作者的《空间的力量》一书（格致出版社，</w:t>
      </w:r>
      <w:r>
        <w:rPr>
          <w:szCs w:val="21"/>
        </w:rPr>
        <w:t>2013</w:t>
      </w:r>
      <w:r>
        <w:rPr>
          <w:rFonts w:hint="eastAsia"/>
          <w:szCs w:val="21"/>
        </w:rPr>
        <w:t>年版）。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34pt;margin-top:93.05pt;width:165.05pt;height:21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" stroked="f" strokeweight=".5pt">
            <v:textbox>
              <w:txbxContent>
                <w:p w:rsidR="00DD25C6" w:rsidRPr="00D775E2" w:rsidRDefault="00DD25C6" w:rsidP="00D775E2">
                  <w:pPr>
                    <w:rPr>
                      <w:b/>
                    </w:rPr>
                  </w:pPr>
                  <w:bookmarkStart w:id="0" w:name="_GoBack"/>
                  <w:bookmarkEnd w:id="0"/>
                  <w:r w:rsidRPr="00D775E2">
                    <w:rPr>
                      <w:rFonts w:hint="eastAsia"/>
                      <w:b/>
                    </w:rPr>
                    <w:t>图</w:t>
                  </w:r>
                  <w:r w:rsidRPr="00D775E2">
                    <w:rPr>
                      <w:b/>
                    </w:rPr>
                    <w:t>2</w:t>
                  </w:r>
                  <w:r w:rsidRPr="00D775E2">
                    <w:rPr>
                      <w:rFonts w:hint="eastAsia"/>
                      <w:b/>
                    </w:rPr>
                    <w:t>（</w:t>
                  </w:r>
                  <w:r w:rsidRPr="00D775E2">
                    <w:rPr>
                      <w:b/>
                    </w:rPr>
                    <w:t>b</w:t>
                  </w:r>
                  <w:r w:rsidRPr="00D775E2">
                    <w:rPr>
                      <w:rFonts w:hint="eastAsia"/>
                      <w:b/>
                    </w:rPr>
                    <w:t>）</w:t>
                  </w:r>
                  <w:r>
                    <w:rPr>
                      <w:rFonts w:hint="eastAsia"/>
                      <w:b/>
                    </w:rPr>
                    <w:t>活在城市的宽马路模式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left:0;text-align:left;margin-left:9pt;margin-top:93.05pt;width:175.15pt;height:21.2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" stroked="f" strokeweight=".5pt">
            <v:textbox>
              <w:txbxContent>
                <w:p w:rsidR="00DD25C6" w:rsidRPr="00D775E2" w:rsidRDefault="00DD25C6">
                  <w:pPr>
                    <w:rPr>
                      <w:b/>
                    </w:rPr>
                  </w:pPr>
                  <w:r w:rsidRPr="00D775E2">
                    <w:rPr>
                      <w:rFonts w:hint="eastAsia"/>
                      <w:b/>
                    </w:rPr>
                    <w:t>图</w:t>
                  </w:r>
                  <w:r w:rsidRPr="00D775E2">
                    <w:rPr>
                      <w:b/>
                    </w:rPr>
                    <w:t>2</w:t>
                  </w:r>
                  <w:r w:rsidRPr="00D775E2">
                    <w:rPr>
                      <w:rFonts w:hint="eastAsia"/>
                      <w:b/>
                    </w:rPr>
                    <w:t>（</w:t>
                  </w:r>
                  <w:r w:rsidRPr="00D775E2">
                    <w:rPr>
                      <w:b/>
                    </w:rPr>
                    <w:t>a</w:t>
                  </w:r>
                  <w:r w:rsidRPr="00D775E2">
                    <w:rPr>
                      <w:rFonts w:hint="eastAsia"/>
                      <w:b/>
                    </w:rPr>
                    <w:t>）</w:t>
                  </w:r>
                  <w:r>
                    <w:rPr>
                      <w:rFonts w:hint="eastAsia"/>
                      <w:b/>
                    </w:rPr>
                    <w:t>生活在城市的窄马路模式</w:t>
                  </w:r>
                </w:p>
              </w:txbxContent>
            </v:textbox>
          </v:shape>
        </w:pict>
      </w:r>
      <w:r w:rsidRPr="00D41E45">
        <w:rPr>
          <w:rFonts w:hint="eastAsia"/>
          <w:szCs w:val="21"/>
        </w:rPr>
        <w:t>再看城市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发展模式</w:t>
      </w:r>
      <w:r>
        <w:rPr>
          <w:rFonts w:hint="eastAsia"/>
          <w:szCs w:val="21"/>
        </w:rPr>
        <w:t>。一个关键的问题是，</w:t>
      </w:r>
      <w:r w:rsidRPr="00D41E45">
        <w:rPr>
          <w:rFonts w:hint="eastAsia"/>
          <w:szCs w:val="21"/>
        </w:rPr>
        <w:t>我们到底是</w:t>
      </w:r>
      <w:r>
        <w:rPr>
          <w:rFonts w:hint="eastAsia"/>
          <w:szCs w:val="21"/>
        </w:rPr>
        <w:t>希望“</w:t>
      </w:r>
      <w:r w:rsidRPr="00D41E45">
        <w:rPr>
          <w:rFonts w:hint="eastAsia"/>
          <w:szCs w:val="21"/>
        </w:rPr>
        <w:t>生活在城市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，还是仅仅</w:t>
      </w:r>
      <w:r>
        <w:rPr>
          <w:rFonts w:hint="eastAsia"/>
          <w:szCs w:val="21"/>
        </w:rPr>
        <w:t>“</w:t>
      </w:r>
      <w:r w:rsidRPr="00D41E45">
        <w:rPr>
          <w:rFonts w:hint="eastAsia"/>
          <w:szCs w:val="21"/>
        </w:rPr>
        <w:t>活在城市</w:t>
      </w:r>
      <w:r>
        <w:rPr>
          <w:rFonts w:hint="eastAsia"/>
          <w:szCs w:val="21"/>
        </w:rPr>
        <w:t>”？</w:t>
      </w:r>
      <w:r w:rsidRPr="00D41E45">
        <w:rPr>
          <w:rFonts w:hint="eastAsia"/>
          <w:szCs w:val="21"/>
        </w:rPr>
        <w:t>这里</w:t>
      </w:r>
      <w:r>
        <w:rPr>
          <w:rFonts w:hint="eastAsia"/>
          <w:szCs w:val="21"/>
        </w:rPr>
        <w:t>涉及到要</w:t>
      </w:r>
      <w:r w:rsidRPr="00D41E45">
        <w:rPr>
          <w:rFonts w:hint="eastAsia"/>
          <w:szCs w:val="21"/>
        </w:rPr>
        <w:t>讨论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两</w:t>
      </w:r>
      <w:r>
        <w:rPr>
          <w:rFonts w:hint="eastAsia"/>
          <w:szCs w:val="21"/>
        </w:rPr>
        <w:t>种</w:t>
      </w:r>
      <w:r w:rsidRPr="00D41E45">
        <w:rPr>
          <w:rFonts w:hint="eastAsia"/>
          <w:szCs w:val="21"/>
        </w:rPr>
        <w:t>城市发展的模式</w:t>
      </w:r>
      <w:r>
        <w:rPr>
          <w:rFonts w:hint="eastAsia"/>
          <w:szCs w:val="21"/>
        </w:rPr>
        <w:t>。</w:t>
      </w:r>
      <w:r>
        <w:rPr>
          <w:noProof/>
        </w:rPr>
        <w:pict>
          <v:group id="Group 6" o:spid="_x0000_s1028" style="position:absolute;left:0;text-align:left;margin-left:-2.25pt;margin-top:112.65pt;width:400.5pt;height:159.15pt;z-index:251656192;mso-position-horizontal-relative:text;mso-position-vertical-relative:text" coordsize="50863,202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">
            <v:group id="Group 1" o:spid="_x0000_s1029" style="position:absolute;width:22288;height:20193" coordsize="31527,24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Picture 4" o:spid="_x0000_s1030" type="#_x0000_t75" style="position:absolute;left:21716;top:15716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RFjEAAAA2wAAAA8AAABkcnMvZG93bnJldi54bWxEj0FrwkAUhO+C/2F5gjfdGDDU6CpiaQnF&#10;Q7U96O2RfU1Cs29DdmuSf98VBI/DzHzDbHa9qcWNWldZVrCYRyCIc6srLhR8f73NXkA4j6yxtkwK&#10;BnKw245HG0y17fhEt7MvRICwS1FB6X2TSunykgy6uW2Ig/djW4M+yLaQusUuwE0t4yhKpMGKw0KJ&#10;DR1Kyn/Pf0bBx2d+ueLw/mp5tWiS4/GyivtMqemk369BeOr9M/xoZ1pBsoT7l/AD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HRFjEAAAA2wAAAA8AAAAAAAAAAAAAAAAA&#10;nwIAAGRycy9kb3ducmV2LnhtbFBLBQYAAAAABAAEAPcAAACQAwAAAAA=&#10;">
                <v:imagedata r:id="rId7" o:title=""/>
                <v:path arrowok="t"/>
              </v:shape>
              <v:shape id="Picture 4" o:spid="_x0000_s1031" type="#_x0000_t75" style="position:absolute;left:21716;top:2762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HBznEAAAA2wAAAA8AAABkcnMvZG93bnJldi54bWxEj0+LwjAUxO8LfofwBG9rqohobSqirIh4&#10;WP8c9PZonm2xeSlNVuu3N8KCx2FmfsMk89ZU4k6NKy0rGPQjEMSZ1SXnCk7Hn+8JCOeRNVaWScGT&#10;HMzTzleCsbYP3tP94HMRIOxiVFB4X8dSuqwgg65va+LgXW1j0AfZ5FI3+AhwU8lhFI2lwZLDQoE1&#10;LQvKboc/o2D7m50v+FyvLE8H9Xi3O0+H7UapXrddzEB4av0n/N/eaAWTEby/hB8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HBznEAAAA2wAAAA8AAAAAAAAAAAAAAAAA&#10;nwIAAGRycy9kb3ducmV2LnhtbFBLBQYAAAAABAAEAPcAAACQAwAAAAA=&#10;">
                <v:imagedata r:id="rId7" o:title=""/>
                <v:path arrowok="t"/>
              </v:shape>
              <v:shape id="Picture 4" o:spid="_x0000_s1032" type="#_x0000_t75" style="position:absolute;left:5143;top:15716;width:7049;height:4381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3SvHEAAAA2wAAAA8AAABkcnMvZG93bnJldi54bWxEj0+LwjAUxO8LfofwBG9rag/+qaYiiouI&#10;B3X3oLdH87Yt27yUJlvrtzeC4HGYmd8wi2VnKtFS40rLCkbDCARxZnXJuYKf7+3nFITzyBory6Tg&#10;Tg6Wae9jgYm2Nz5Re/a5CBB2CSoovK8TKV1WkEE3tDVx8H5tY9AH2eRSN3gLcFPJOIrG0mDJYaHA&#10;mtYFZX/nf6Ngf8wuV7x/bSzPRvX4cLjM4m6n1KDfreYgPHX+HX61d1rBJIbnl/ADZP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3SvHEAAAA2wAAAA8AAAAAAAAAAAAAAAAA&#10;nwIAAGRycy9kb3ducmV2LnhtbFBLBQYAAAAABAAEAPcAAACQAwAAAAA=&#10;">
                <v:imagedata r:id="rId7" o:title=""/>
                <v:path arrowok="t"/>
              </v:shape>
              <v:shape id="Picture 4" o:spid="_x0000_s1033" type="#_x0000_t75" style="position:absolute;left:5143;top:2762;width:7049;height:4381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fRu+AAAA2wAAAA8AAABkcnMvZG93bnJldi54bWxET7sKwjAU3QX/IVzBTVMdfFSjiKKIOPga&#10;dLs017bY3JQmav17MwiOh/OezmtTiBdVLresoNeNQBAnVuecKric150RCOeRNRaWScGHHMxnzcYU&#10;Y23ffKTXyacihLCLUUHmfRlL6ZKMDLquLYkDd7eVQR9glUpd4TuEm0L2o2ggDeYcGjIsaZlR8jg9&#10;jYLdIbne8LNZWR73ysF+fx33661S7Va9mIDwVPu/+OfeagXDMDZ8CT9Azr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pffRu+AAAA2wAAAA8AAAAAAAAAAAAAAAAAnwIAAGRy&#10;cy9kb3ducmV2LnhtbFBLBQYAAAAABAAEAPcAAACKAwAAAAA=&#10;">
                <v:imagedata r:id="rId7" o:title=""/>
                <v:path arrowok="t"/>
              </v:shape>
              <v:rect id="Rectangle 2" o:spid="_x0000_s1034" style="position:absolute;left:1809;top:1143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tMMQA&#10;AADdAAAADwAAAGRycy9kb3ducmV2LnhtbESPQYvCMBSE74L/ITzBm6Yq6No1iiiKHrVevL1t3rZd&#10;m5fSRK3+eiMIexxm5htmtmhMKW5Uu8KygkE/AkGcWl1wpuCUbHpfIJxH1lhaJgUPcrCYt1szjLW9&#10;84FuR5+JAGEXo4Lc+yqW0qU5GXR9WxEH79fWBn2QdSZ1jfcAN6UcRtFYGiw4LORY0Sqn9HK8GgU/&#10;xfCEz0Oyjcx0M/L7Jvm7ntdKdTvN8huEp8b/hz/tnVYwGUzG8H4Tn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rTDEAAAA3QAAAA8AAAAAAAAAAAAAAAAAmAIAAGRycy9k&#10;b3ducmV2LnhtbFBLBQYAAAAABAAEAPUAAACJAwAAAAA=&#10;"/>
              <v:rect id="Rectangle 2" o:spid="_x0000_s1035" style="position:absolute;left:9048;top:1143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Iq8YA&#10;AADdAAAADwAAAGRycy9kb3ducmV2LnhtbESPQWvCQBSE7wX/w/KE3upGC02NriKWlPZo4qW3Z/aZ&#10;RLNvQ3ZN0v76bqHgcZiZb5j1djSN6KlztWUF81kEgriwuuZSwTFPn15BOI+ssbFMCr7JwXYzeVhj&#10;ou3AB+ozX4oAYZeggsr7NpHSFRUZdDPbEgfvbDuDPsiulLrDIcBNIxdR9CIN1hwWKmxpX1FxzW5G&#10;waleHPHnkL9HZpk++88xv9y+3pR6nI67FQhPo7+H/9sfWkE8j2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Iq8YAAADdAAAADwAAAAAAAAAAAAAAAACYAgAAZHJz&#10;L2Rvd25yZXYueG1sUEsFBgAAAAAEAAQA9QAAAIsDAAAAAA==&#10;"/>
              <v:rect id="Rectangle 2" o:spid="_x0000_s1036" style="position:absolute;left:18383;top:1143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c2cIA&#10;AADdAAAADwAAAGRycy9kb3ducmV2LnhtbERPPW/CMBDdkfgP1lXqBg6pBDRgEAKBYISwdDvia5I2&#10;PkexA4Ffjwckxqf3PV92phJXalxpWcFoGIEgzqwuOVdwTreDKQjnkTVWlknBnRwsF/3eHBNtb3yk&#10;68nnIoSwS1BB4X2dSOmyggy6oa2JA/drG4M+wCaXusFbCDeVjKNoLA2WHBoKrGldUPZ/ao2CSxmf&#10;8XFMd5H53n75Q5f+tT8bpT4/utUMhKfOv8Uv914rmIwmYW54E5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pzZwgAAAN0AAAAPAAAAAAAAAAAAAAAAAJgCAABkcnMvZG93&#10;bnJldi54bWxQSwUGAAAAAAQABAD1AAAAhwMAAAAA&#10;"/>
              <v:rect id="Rectangle 2" o:spid="_x0000_s1037" style="position:absolute;left:25622;top:1143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5QsYA&#10;AADdAAAADwAAAGRycy9kb3ducmV2LnhtbESPQWvCQBSE74L/YXlCb2YTC7WJrkEsFnvUeOntNftM&#10;0mbfhuyqsb++Kwg9DjPzDbPMB9OKC/WusawgiWIQxKXVDVcKjsV2+grCeWSNrWVScCMH+Wo8WmKm&#10;7ZX3dDn4SgQIuwwV1N53mZSurMmgi2xHHLyT7Q36IPtK6h6vAW5aOYvjF2mw4bBQY0ebmsqfw9ko&#10;+GpmR/zdF++xSbfP/mMovs+fb0o9TYb1AoSnwf+HH+2dVjBP5i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o5QsYAAADdAAAADwAAAAAAAAAAAAAAAACYAgAAZHJz&#10;L2Rvd25yZXYueG1sUEsFBgAAAAAEAAQA9QAAAIsDAAAAAA==&#10;"/>
              <v:rect id="Rectangle 2" o:spid="_x0000_s1038" style="position:absolute;left:1809;top:6858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g+MMA&#10;AADdAAAADwAAAGRycy9kb3ducmV2LnhtbERPPW/CMBDdK/EfrEPqVhxAatOAQQhEBSMkC9s1PpK0&#10;8TmKTRL66/FQifHpfS/Xg6lFR62rLCuYTiIQxLnVFRcKsnT/FoNwHlljbZkU3MnBejV6WWKibc8n&#10;6s6+ECGEXYIKSu+bREqXl2TQTWxDHLirbQ36ANtC6hb7EG5qOYuid2mw4tBQYkPbkvLf880o+K5m&#10;Gf6d0q/IfO7n/jikP7fLTqnX8bBZgPA0+Kf4333QCj6mcdgf3o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g+MMAAADdAAAADwAAAAAAAAAAAAAAAACYAgAAZHJzL2Rv&#10;d25yZXYueG1sUEsFBgAAAAAEAAQA9QAAAIgDAAAAAA==&#10;"/>
              <v:rect id="Rectangle 2" o:spid="_x0000_s1039" style="position:absolute;left:9048;top:6858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FY8YA&#10;AADdAAAADwAAAGRycy9kb3ducmV2LnhtbESPQWvCQBSE7wX/w/KE3uomFqyN2YhYLO1R46W31+wz&#10;iWbfhuyapP76bkHocZiZb5h0PZpG9NS52rKCeBaBIC6srrlUcMx3T0sQziNrbCyTgh9ysM4mDykm&#10;2g68p/7gSxEg7BJUUHnfJlK6oiKDbmZb4uCdbGfQB9mVUnc4BLhp5DyKFtJgzWGhwpa2FRWXw9Uo&#10;+K7nR7zt8/fIvO6e/eeYn69fb0o9TsfNCoSn0f+H7+0PreAlXsb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lFY8YAAADdAAAADwAAAAAAAAAAAAAAAACYAgAAZHJz&#10;L2Rvd25yZXYueG1sUEsFBgAAAAAEAAQA9QAAAIsDAAAAAA==&#10;"/>
              <v:rect id="Rectangle 2" o:spid="_x0000_s1040" style="position:absolute;left:18383;top:6858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bFMYA&#10;AADdAAAADwAAAGRycy9kb3ducmV2LnhtbESPQWvCQBSE7wX/w/KE3uomKbQ2ugaxWNqjxou31+wz&#10;iWbfhuyapP313YLgcZiZb5hlNppG9NS52rKCeBaBIC6srrlUcMi3T3MQziNrbCyTgh9ykK0mD0tM&#10;tR14R/3elyJA2KWooPK+TaV0RUUG3cy2xME72c6gD7Irpe5wCHDTyCSKXqTBmsNChS1tKiou+6tR&#10;8F0nB/zd5R+Reds++68xP1+P70o9Tsf1AoSn0d/Dt/anVvAazx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vbFMYAAADdAAAADwAAAAAAAAAAAAAAAACYAgAAZHJz&#10;L2Rvd25yZXYueG1sUEsFBgAAAAAEAAQA9QAAAIsDAAAAAA==&#10;"/>
              <v:rect id="Rectangle 2" o:spid="_x0000_s1041" style="position:absolute;left:25622;top:6858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+j8YA&#10;AADdAAAADwAAAGRycy9kb3ducmV2LnhtbESPQWvCQBSE7wX/w/KE3uomEVobXUVaUtqjJpfentln&#10;Es2+Ddk1pv313YLgcZiZb5jVZjStGKh3jWUF8SwCQVxa3XCloMizpwUI55E1tpZJwQ852KwnDytM&#10;tb3yjoa9r0SAsEtRQe19l0rpypoMupntiIN3tL1BH2RfSd3jNcBNK5MoepYGGw4LNXb0VlN53l+M&#10;gkOTFPi7yz8i85rN/deYny7f70o9TsftEoSn0d/Dt/anVvASL+b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d+j8YAAADdAAAADwAAAAAAAAAAAAAAAACYAgAAZHJz&#10;L2Rvd25yZXYueG1sUEsFBgAAAAAEAAQA9QAAAIsDAAAAAA==&#10;"/>
              <v:rect id="Rectangle 2" o:spid="_x0000_s1042" style="position:absolute;left:1809;top:14859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m+8YA&#10;AADdAAAADwAAAGRycy9kb3ducmV2LnhtbESPQWvCQBSE70L/w/IKvenGtLQxugaxWNqjxktvz+wz&#10;iWbfhuxG0/56Vyj0OMzMN8wiG0wjLtS52rKC6SQCQVxYXXOpYJ9vxgkI55E1NpZJwQ85yJYPowWm&#10;2l55S5edL0WAsEtRQeV9m0rpiooMuoltiYN3tJ1BH2RXSt3hNcBNI+MoepUGaw4LFba0rqg473qj&#10;4FDHe/zd5h+RmW2e/deQn/rvd6WeHofVHISnwf+H/9qfWsHbNHmB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7m+8YAAADdAAAADwAAAAAAAAAAAAAAAACYAgAAZHJz&#10;L2Rvd25yZXYueG1sUEsFBgAAAAAEAAQA9QAAAIsDAAAAAA==&#10;"/>
              <v:rect id="Rectangle 2" o:spid="_x0000_s1043" style="position:absolute;left:9048;top:14859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DYMYA&#10;AADdAAAADwAAAGRycy9kb3ducmV2LnhtbESPQWvCQBSE70L/w/IKvenGlLYxugaxWNqjxktvz+wz&#10;iWbfhuxG0/56Vyj0OMzMN8wiG0wjLtS52rKC6SQCQVxYXXOpYJ9vxgkI55E1NpZJwQ85yJYPowWm&#10;2l55S5edL0WAsEtRQeV9m0rpiooMuoltiYN3tJ1BH2RXSt3hNcBNI+MoepUGaw4LFba0rqg473qj&#10;4FDHe/zd5h+RmW2e/deQn/rvd6WeHofVHISnwf+H/9qfWsHbNHmB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DYMYAAADdAAAADwAAAAAAAAAAAAAAAACYAgAAZHJz&#10;L2Rvd25yZXYueG1sUEsFBgAAAAAEAAQA9QAAAIsDAAAAAA==&#10;"/>
              <v:rect id="Rectangle 2" o:spid="_x0000_s1044" style="position:absolute;left:18383;top:14859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dF8QA&#10;AADdAAAADwAAAGRycy9kb3ducmV2LnhtbESPT4vCMBTE74LfITzBm6Yq+KdrFFEUPWq9eHvbvG27&#10;Ni+liVr99EZY2OMwM79h5svGlOJOtSssKxj0IxDEqdUFZwrOybY3BeE8ssbSMil4koPlot2aY6zt&#10;g490P/lMBAi7GBXk3lexlC7NyaDr24o4eD+2NuiDrDOpa3wEuCnlMIrG0mDBYSHHitY5pdfTzSj4&#10;LoZnfB2TXWRm25E/NMnv7bJRqttpVl8gPDX+P/zX3msFk8F0DJ834Qn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3RfEAAAA3QAAAA8AAAAAAAAAAAAAAAAAmAIAAGRycy9k&#10;b3ducmV2LnhtbFBLBQYAAAAABAAEAPUAAACJAwAAAAA=&#10;"/>
              <v:rect id="Rectangle 2" o:spid="_x0000_s1045" style="position:absolute;left:25622;top:14859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4jMQA&#10;AADdAAAADwAAAGRycy9kb3ducmV2LnhtbESPT4vCMBTE74LfITzBm6Yq+KdrFFEUPWq9eHvbvG27&#10;Ni+liVr99EZY2OMwM79h5svGlOJOtSssKxj0IxDEqdUFZwrOybY3BeE8ssbSMil4koPlot2aY6zt&#10;g490P/lMBAi7GBXk3lexlC7NyaDr24o4eD+2NuiDrDOpa3wEuCnlMIrG0mDBYSHHitY5pdfTzSj4&#10;LoZnfB2TXWRm25E/NMnv7bJRqttpVl8gPDX+P/zX3msFk8F0Ap834Qn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MeIzEAAAA3QAAAA8AAAAAAAAAAAAAAAAAmAIAAGRycy9k&#10;b3ducmV2LnhtbFBLBQYAAAAABAAEAPUAAACJAwAAAAA=&#10;"/>
              <v:rect id="Rectangle 2" o:spid="_x0000_s1046" style="position:absolute;left:1809;top:20574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s/sMA&#10;AADdAAAADwAAAGRycy9kb3ducmV2LnhtbERPPW/CMBDdK/EfrEPqVhxAatOAQQhEBSMkC9s1PpK0&#10;8TmKTRL66/FQifHpfS/Xg6lFR62rLCuYTiIQxLnVFRcKsnT/FoNwHlljbZkU3MnBejV6WWKibc8n&#10;6s6+ECGEXYIKSu+bREqXl2TQTWxDHLirbQ36ANtC6hb7EG5qOYuid2mw4tBQYkPbkvLf880o+K5m&#10;Gf6d0q/IfO7n/jikP7fLTqnX8bBZgPA0+Kf4333QCj6mcZgb3o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s/sMAAADdAAAADwAAAAAAAAAAAAAAAACYAgAAZHJzL2Rv&#10;d25yZXYueG1sUEsFBgAAAAAEAAQA9QAAAIgDAAAAAA==&#10;"/>
              <v:rect id="Rectangle 2" o:spid="_x0000_s1047" style="position:absolute;left:9048;top:20574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JZcYA&#10;AADdAAAADwAAAGRycy9kb3ducmV2LnhtbESPzW7CMBCE70i8g7VIvYENlVoIGISoqNpjfi69beMl&#10;SRuvo9hA2qevKyFxHM3MN5rNbrCtuFDvG8ca5jMFgrh0puFKQ5Efp0sQPiAbbB2Thh/ysNuORxtM&#10;jLtySpcsVCJC2CeooQ6hS6T0ZU0W/cx1xNE7ud5iiLKvpOnxGuG2lQulnqTFhuNCjR0daiq/s7PV&#10;8NksCvxN81dlV8fH8D7kX+ePF60fJsN+DSLQEO7hW/vNaHieL1fw/yY+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9JZcYAAADdAAAADwAAAAAAAAAAAAAAAACYAgAAZHJz&#10;L2Rvd25yZXYueG1sUEsFBgAAAAAEAAQA9QAAAIsDAAAAAA==&#10;"/>
              <v:rect id="Rectangle 2" o:spid="_x0000_s1048" style="position:absolute;left:18383;top:20574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2JcIA&#10;AADdAAAADwAAAGRycy9kb3ducmV2LnhtbERPPW/CMBDdkfgP1iGxgQOVoAScCFGB2hHCwnbERxKI&#10;z1FsIOXX1wNSx6f3vUo7U4sHta6yrGAyjkAQ51ZXXCg4ZtvRJwjnkTXWlknBLzlIk35vhbG2T97T&#10;4+ALEULYxaig9L6JpXR5SQbd2DbEgbvY1qAPsC2kbvEZwk0tp1E0kwYrDg0lNrQpKb8d7kbBuZoe&#10;8bXPdpFZbD/8T5dd76cvpYaDbr0E4anz/+K3+1srmE8WYX94E5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HYlwgAAAN0AAAAPAAAAAAAAAAAAAAAAAJgCAABkcnMvZG93&#10;bnJldi54bWxQSwUGAAAAAAQABAD1AAAAhwMAAAAA&#10;"/>
              <v:rect id="Rectangle 2" o:spid="_x0000_s1049" style="position:absolute;left:25622;top:20574;width:5334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TvsYA&#10;AADdAAAADwAAAGRycy9kb3ducmV2LnhtbESPQWvCQBSE74X+h+UJvdVNUqg1ukppSWmPGi+9PbPP&#10;JJp9G7KbmPrr3YLgcZiZb5jlejSNGKhztWUF8TQCQVxYXXOpYJdnz28gnEfW2FgmBX/kYL16fFhi&#10;qu2ZNzRsfSkChF2KCirv21RKV1Rk0E1tSxy8g+0M+iC7UuoOzwFuGplE0as0WHNYqLClj4qK07Y3&#10;CvZ1ssPLJv+KzDx78T9jfux/P5V6mozvCxCeRn8P39rfWsEsnsf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DTvsYAAADdAAAADwAAAAAAAAAAAAAAAACYAgAAZHJz&#10;L2Rvd25yZXYueG1sUEsFBgAAAAAEAAQA9QAAAIsDAAAAAA==&#10;"/>
              <v:shape id="Picture 4" o:spid="_x0000_s1050" type="#_x0000_t75" style="position:absolute;left:23717;top:10096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lqUfFAAAA3QAAAA8AAABkcnMvZG93bnJldi54bWxEj0FrwkAUhO9C/8PyCr3pRg+tTd1IKUZ6&#10;EVHr/ZF9SZZk36bZVdP+elcQPA4z8w2zWA62FWfqvXGsYDpJQBAXThuuFPwc8vEchA/IGlvHpOCP&#10;PCyzp9ECU+0uvKPzPlQiQtinqKAOoUul9EVNFv3EdcTRK11vMUTZV1L3eIlw28pZkrxKi4bjQo0d&#10;fdVUNPuTVWA2+Xp1/D9tf8sGW9Mkx2Ljc6VenofPDxCBhvAI39vfWsHb9H0GtzfxCcj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alHxQAAAN0AAAAPAAAAAAAAAAAAAAAA&#10;AJ8CAABkcnMvZG93bnJldi54bWxQSwUGAAAAAAQABAD3AAAAkQMAAAAA&#10;">
                <v:imagedata r:id="rId7" o:title=""/>
                <v:path arrowok="t"/>
              </v:shape>
              <v:shape id="Picture 4" o:spid="_x0000_s1051" type="#_x0000_t75" style="position:absolute;left:17240;top:10096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Nnq3BAAAA3QAAAA8AAABkcnMvZG93bnJldi54bWxET02LwjAQvQv7H8IIe9NUD6t2jSKLFS+y&#10;qOt9aMY2tJnUJmr1128OgsfH+54vO1uLG7XeOFYwGiYgiHOnDRcK/o7ZYArCB2SNtWNS8CAPy8VH&#10;b46pdnfe0+0QChFD2KeooAyhSaX0eUkW/dA1xJE7u9ZiiLAtpG7xHsNtLcdJ8iUtGo4NJTb0U1Je&#10;Ha5Wgdllm/Xpef29nCusTZWc8p3PlPrsd6tvEIG68Ba/3FutYDKaxbnxTXwC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Nnq3BAAAA3QAAAA8AAAAAAAAAAAAAAAAAnwIA&#10;AGRycy9kb3ducmV2LnhtbFBLBQYAAAAABAAEAPcAAACNAwAAAAA=&#10;">
                <v:imagedata r:id="rId7" o:title=""/>
                <v:path arrowok="t"/>
              </v:shape>
              <v:shape id="Picture 4" o:spid="_x0000_s1052" type="#_x0000_t75" style="position:absolute;left:9334;top:10096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OzbFAAAA3QAAAA8AAABkcnMvZG93bnJldi54bWxEj0FrwkAUhO9C/8PyhN50Yw+tpllFSlO8&#10;SFHr/ZF9SZZk36bZVWN/fVcQPA4z8w2TrQbbijP13jhWMJsmIIgLpw1XCn4O+WQOwgdkja1jUnAl&#10;D6vl0yjDVLsL7+i8D5WIEPYpKqhD6FIpfVGTRT91HXH0StdbDFH2ldQ9XiLctvIlSV6lRcNxocaO&#10;Pmoqmv3JKjDb/Ovz+Hf6/i0bbE2THIutz5V6Hg/rdxCBhvAI39sbreBttljA7U18AnL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Ts2xQAAAN0AAAAPAAAAAAAAAAAAAAAA&#10;AJ8CAABkcnMvZG93bnJldi54bWxQSwUGAAAAAAQABAD3AAAAkQMAAAAA&#10;">
                <v:imagedata r:id="rId7" o:title=""/>
                <v:path arrowok="t"/>
              </v:shape>
              <v:shape id="Picture 4" o:spid="_x0000_s1053" type="#_x0000_t75" style="position:absolute;left:1428;top:10096;width:6954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ZlDFAAAA3QAAAA8AAABkcnMvZG93bnJldi54bWxEj81qwzAQhO+BvoPYQm+J3Bza4EYJIcSl&#10;FxOaNPfF2tjC1sq15J/26aNCIcdhZr5h1tvJNmKgzhvHCp4XCQjiwmnDpYKvczZfgfABWWPjmBT8&#10;kIft5mG2xlS7kT9pOIVSRAj7FBVUIbSplL6oyKJfuJY4elfXWQxRdqXUHY4Rbhu5TJIXadFwXKiw&#10;pX1FRX3qrQKTZ++Hy29//L7W2Jg6uRS5z5R6epx2byACTeEe/m9/aAWvEQl/b+IT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FGZQxQAAAN0AAAAPAAAAAAAAAAAAAAAA&#10;AJ8CAABkcnMvZG93bnJldi54bWxQSwUGAAAAAAQABAD3AAAAkQMAAAAA&#10;">
                <v:imagedata r:id="rId7" o:title=""/>
                <v:path arrowok="t"/>
              </v:shape>
              <v:shape id="Picture 4" o:spid="_x0000_s1054" type="#_x0000_t75" style="position:absolute;left:13810;top:17145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1wyLGAAAA3QAAAA8AAABkcnMvZG93bnJldi54bWxEj0FrwkAUhO+C/2F5hd7MJjlETV2lWCpS&#10;PFjbQ3p7ZF+T0OzbkF1N/PeuIPQ4zMw3zGozmlZcqHeNZQVJFIMgLq1uuFLw/fU+W4BwHllja5kU&#10;XMnBZj2drDDXduBPupx8JQKEXY4Kau+7XEpX1mTQRbYjDt6v7Q36IPtK6h6HADetTOM4kwYbDgs1&#10;drStqfw7nY2Cj2NZ/OB192Z5mXTZ4VAs03Gv1PPT+PoCwtPo/8OP9l4rmKdxAvc34QnI9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XDIsYAAADdAAAADwAAAAAAAAAAAAAA&#10;AACfAgAAZHJzL2Rvd25yZXYueG1sUEsFBgAAAAAEAAQA9wAAAJIDAAAAAA==&#10;">
                <v:imagedata r:id="rId7" o:title=""/>
                <v:path arrowok="t"/>
              </v:shape>
              <v:shape id="Picture 4" o:spid="_x0000_s1055" type="#_x0000_t75" style="position:absolute;left:13810;top:4191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nXVXGAAAA3QAAAA8AAABkcnMvZG93bnJldi54bWxEj0FrwkAUhO8F/8PyBG/Nxhxija4ilhYR&#10;DzXtQW+P7GsSmn0bslsT/70rCB6HmfmGWa4H04gLda62rGAaxSCIC6trLhX8fH+8voFwHlljY5kU&#10;XMnBejV6WWKmbc9HuuS+FAHCLkMFlfdtJqUrKjLoItsSB+/XdgZ9kF0pdYd9gJtGJnGcSoM1h4UK&#10;W9pWVPzl/0bB/qs4nfH6+W55Pm3Tw+E0T4adUpPxsFmA8DT4Z/jR3mkFsyRO4P4mPAG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+ddVcYAAADdAAAADwAAAAAAAAAAAAAA&#10;AACfAgAAZHJzL2Rvd25yZXYueG1sUEsFBgAAAAAEAAQA9wAAAJIDAAAAAA==&#10;">
                <v:imagedata r:id="rId7" o:title=""/>
                <v:path arrowok="t"/>
              </v:shape>
              <v:shape id="Picture 5" o:spid="_x0000_s1056" type="#_x0000_t75" style="position:absolute;left:19431;top:18002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BcbGAAAA3QAAAA8AAABkcnMvZG93bnJldi54bWxEj09rwkAUxO+C32F5Qm+6aQ7WpK5S2goh&#10;KPiPnB/Z1ySYfRuyq6bf3i0UPA4z8xtmuR5MK27Uu8aygtdZBIK4tLrhSsH5tJkuQDiPrLG1TAp+&#10;ycF6NR4tMdX2zge6HX0lAoRdigpq77tUSlfWZNDNbEccvB/bG/RB9pXUPd4D3LQyjqK5NNhwWKix&#10;o8+aysvxahTETVFsh132tSm+k8s12+eLPMmVepkMH+8gPA3+Gf5vZ1rBWxzN4e9NeAJy9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l0FxsYAAADdAAAADwAAAAAAAAAAAAAA&#10;AACfAgAAZHJzL2Rvd25yZXYueG1sUEsFBgAAAAAEAAQA9wAAAJIDAAAAAA==&#10;">
                <v:imagedata r:id="rId8" o:title=""/>
                <v:path arrowok="t"/>
              </v:shape>
              <v:shape id="Picture 5" o:spid="_x0000_s1057" type="#_x0000_t75" style="position:absolute;left:22288;top:17335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NC/EAAAA3QAAAA8AAABkcnMvZG93bnJldi54bWxET01rg0AQvRf6H5Yp5Nas9ZBEm00oSQSR&#10;FlpbPA/uVCXurLgbY/599lDo8fG+t/vZ9GKi0XWWFbwsIxDEtdUdNwp+vrPnDQjnkTX2lknBjRzs&#10;d48PW0y1vfIXTaVvRAhhl6KC1vshldLVLRl0SzsQB+7XjgZ9gGMj9YjXEG56GUfRShrsODS0ONCh&#10;pfpcXoyCuKuq9/kjP2bVKTlf8s9iUySFUoun+e0VhKfZ/4v/3LlWsI6jMDe8CU9A7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ONC/EAAAA3QAAAA8AAAAAAAAAAAAAAAAA&#10;nwIAAGRycy9kb3ducmV2LnhtbFBLBQYAAAAABAAEAPcAAACQAwAAAAA=&#10;">
                <v:imagedata r:id="rId8" o:title=""/>
                <v:path arrowok="t"/>
              </v:shape>
              <v:shape id="Picture 5" o:spid="_x0000_s1058" type="#_x0000_t75" style="position:absolute;left:17240;top:15144;width:581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hrvTDAAAA3QAAAA8AAABkcnMvZG93bnJldi54bWxET8uKwjAU3Qv+Q7jC7DS1C0c7RhEfUIqC&#10;4wxdX5prW2xuShO18/eTheDycN7LdW8a8aDO1ZYVTCcRCOLC6ppLBb8/h/EchPPIGhvLpOCPHKxX&#10;w8ESE22f/E2Piy9FCGGXoILK+zaR0hUVGXQT2xIH7mo7gz7ArpS6w2cIN42Mo2gmDdYcGipsaVtR&#10;cbvcjYK4zvNjf0p3h3y/uN3TczbPFplSH6N+8wXCU+/f4pc71Qo+42nYH96EJ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Gu9MMAAADdAAAADwAAAAAAAAAAAAAAAACf&#10;AgAAZHJzL2Rvd25yZXYueG1sUEsFBgAAAAAEAAQA9wAAAI8DAAAAAA==&#10;">
                <v:imagedata r:id="rId8" o:title=""/>
                <v:path arrowok="t"/>
              </v:shape>
              <v:shape id="Picture 4" o:spid="_x0000_s1059" type="#_x0000_t75" style="position:absolute;left:9334;top:17240;width:6953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qcMfDAAAA2wAAAA8AAABkcnMvZG93bnJldi54bWxEj0FrwkAUhO+C/2F5Qm+6sdAq0VVETPEi&#10;otX7I/tMlmTfxuyqsb/eLRR6HGbmG2a+7Gwt7tR641jBeJSAIM6dNlwoOH1nwykIH5A11o5JwZM8&#10;LBf93hxT7R58oPsxFCJC2KeooAyhSaX0eUkW/cg1xNG7uNZiiLItpG7xEeG2lu9J8iktGo4LJTa0&#10;LimvjjerwOyyr83557a/XiqsTZWc853PlHobdKsZiEBd+A//tbdawccEfr/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pwx8MAAADbAAAADwAAAAAAAAAAAAAAAACf&#10;AgAAZHJzL2Rvd25yZXYueG1sUEsFBgAAAAAEAAQA9wAAAI8DAAAAAA==&#10;">
                <v:imagedata r:id="rId7" o:title=""/>
                <v:path arrowok="t"/>
              </v:shape>
              <v:shape id="Picture 4" o:spid="_x0000_s1060" type="#_x0000_t75" style="position:absolute;left:1428;top:17240;width:6954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5LXBAAAA2wAAAA8AAABkcnMvZG93bnJldi54bWxET89rwjAUvg/2P4Q32G1NFTakNoqIlV3K&#10;WDfvj+bZhjYvtYna+debw8Djx/c7X0+2FxcavXGsYJakIIhrpw03Cn5/ircFCB+QNfaOScEfeViv&#10;np9yzLS78jddqtCIGMI+QwVtCEMmpa9bsugTNxBH7uhGiyHCsZF6xGsMt72cp+mHtGg4NrQ40Lal&#10;uqvOVoEpi/3ucDt/nY4d9qZLD3XpC6VeX6bNEkSgKTzE/+5PreA9jo1f4g+Qq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15LXBAAAA2wAAAA8AAAAAAAAAAAAAAAAAnwIA&#10;AGRycy9kb3ducmV2LnhtbFBLBQYAAAAABAAEAPcAAACNAwAAAAA=&#10;">
                <v:imagedata r:id="rId7" o:title=""/>
                <v:path arrowok="t"/>
              </v:shape>
              <v:shape id="Picture 4" o:spid="_x0000_s1061" type="#_x0000_t75" style="position:absolute;left:22288;top:2857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5QS7DAAAA2wAAAA8AAABkcnMvZG93bnJldi54bWxEj0FrwkAUhO+C/2F5Qm+6sdCi0VVETPEi&#10;otX7I/tMlmTfxuyqsb/eLRR6HGbmG2a+7Gwt7tR641jBeJSAIM6dNlwoOH1nwwkIH5A11o5JwZM8&#10;LBf93hxT7R58oPsxFCJC2KeooAyhSaX0eUkW/cg1xNG7uNZiiLItpG7xEeG2lu9J8iktGo4LJTa0&#10;LimvjjerwOyyr83557a/XiqsTZWc853PlHobdKsZiEBd+A//tbdawccUfr/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lBLsMAAADbAAAADwAAAAAAAAAAAAAAAACf&#10;AgAAZHJzL2Rvd25yZXYueG1sUEsFBgAAAAAEAAQA9wAAAI8DAAAAAA==&#10;">
                <v:imagedata r:id="rId7" o:title=""/>
                <v:path arrowok="t"/>
              </v:shape>
              <v:shape id="Picture 4" o:spid="_x0000_s1062" type="#_x0000_t75" style="position:absolute;left:15811;top:2857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vIg7BAAAA2wAAAA8AAABkcnMvZG93bnJldi54bWxET89rgzAUvg/6P4RX2G2N3UGGa5RSatlF&#10;xtx6f5hXDZoXa9Lq9tcvh8GOH9/vXbHYQdxp8saxgu0mAUHcOG24VfD1WT69gPABWePgmBR8k4ci&#10;Xz3sMNNu5g+616EVMYR9hgq6EMZMSt90ZNFv3EgcuYubLIYIp1bqCecYbgf5nCSptGg4NnQ40qGj&#10;pq9vVoGpytPx/HN7v156HEyfnJvKl0o9rpf9K4hAS/gX/7nftII0ro9f4g+Q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vIg7BAAAA2wAAAA8AAAAAAAAAAAAAAAAAnwIA&#10;AGRycy9kb3ducmV2LnhtbFBLBQYAAAAABAAEAPcAAACNAwAAAAA=&#10;">
                <v:imagedata r:id="rId7" o:title=""/>
                <v:path arrowok="t"/>
              </v:shape>
              <v:shape id="Picture 4" o:spid="_x0000_s1063" type="#_x0000_t75" style="position:absolute;left:7905;top:2857;width:6954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h5XCAAAA2wAAAA8AAABkcnMvZG93bnJldi54bWxEj0+LwjAUxO/CfofwFvZmUz2IVKOIbGUv&#10;Iv67P5pnG9q8dJuo3f30RhA8DjPzG2a+7G0jbtR541jBKElBEBdOGy4VnI75cArCB2SNjWNS8Ece&#10;louPwRwz7e68p9shlCJC2GeooAqhzaT0RUUWfeJa4uhdXGcxRNmVUnd4j3DbyHGaTqRFw3GhwpbW&#10;FRX14WoVmG2++T7/X3e/lxobU6fnYutzpb4++9UMRKA+vMOv9o9WMBnB80v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Y4eVwgAAANsAAAAPAAAAAAAAAAAAAAAAAJ8C&#10;AABkcnMvZG93bnJldi54bWxQSwUGAAAAAAQABAD3AAAAjgMAAAAA&#10;">
                <v:imagedata r:id="rId7" o:title=""/>
                <v:path arrowok="t"/>
              </v:shape>
              <v:shape id="Picture 4" o:spid="_x0000_s1064" type="#_x0000_t75" style="position:absolute;top:2857;width:6953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xGeLCAAAA2wAAAA8AAABkcnMvZG93bnJldi54bWxEj0+LwjAUxO/CfofwFrzZdD2IVKOIbBcv&#10;Iv67P5pnG9q8dJuo1U9vFhY8DjPzG2a+7G0jbtR541jBV5KCIC6cNlwqOB3z0RSED8gaG8ek4EEe&#10;louPwRwz7e68p9shlCJC2GeooAqhzaT0RUUWfeJa4uhdXGcxRNmVUnd4j3DbyHGaTqRFw3GhwpbW&#10;FRX14WoVmG3+831+Xne/lxobU6fnYutzpYaf/WoGIlAf3uH/9kYrmIzh70v8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sRniwgAAANsAAAAPAAAAAAAAAAAAAAAAAJ8C&#10;AABkcnMvZG93bnJldi54bWxQSwUGAAAAAAQABAD3AAAAjgMAAAAA&#10;">
                <v:imagedata r:id="rId7" o:title=""/>
                <v:path arrowok="t"/>
              </v:shape>
              <v:shape id="Picture 4" o:spid="_x0000_s1065" type="#_x0000_t75" style="position:absolute;left:5143;top:15716;width:7049;height:4381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iebfEAAAA2wAAAA8AAABkcnMvZG93bnJldi54bWxEj0FrwkAUhO+C/2F5gjfdGCHU6CpiaQnF&#10;Q7U96O2RfU1Cs29DdmuSf98VBI/DzHzDbHa9qcWNWldZVrCYRyCIc6srLhR8f73NXkA4j6yxtkwK&#10;BnKw245HG0y17fhEt7MvRICwS1FB6X2TSunykgy6uW2Ig/djW4M+yLaQusUuwE0t4yhKpMGKw0KJ&#10;DR1Kyn/Pf0bBx2d+ueLw/mp5tWiS4/GyivtMqemk369BeOr9M/xoZ1pBsoT7l/AD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iebfEAAAA2wAAAA8AAAAAAAAAAAAAAAAA&#10;nwIAAGRycy9kb3ducmV2LnhtbFBLBQYAAAAABAAEAPcAAACQAwAAAAA=&#10;">
                <v:imagedata r:id="rId7" o:title=""/>
                <v:path arrowok="t"/>
              </v:shape>
              <v:shape id="Picture 4" o:spid="_x0000_s1066" type="#_x0000_t75" style="position:absolute;left:5143;top:2762;width:7049;height:4381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L4cPEAAAA2wAAAA8AAABkcnMvZG93bnJldi54bWxEj0FrwkAUhO+C/2F5gjfdGCTU6CpiaQnF&#10;Q7U96O2RfU1Cs29DdmuSf98VBI/DzHzDbHa9qcWNWldZVrCYRyCIc6srLhR8f73NXkA4j6yxtkwK&#10;BnKw245HG0y17fhEt7MvRICwS1FB6X2TSunykgy6uW2Ig/djW4M+yLaQusUuwE0t4yhKpMGKw0KJ&#10;DR1Kyn/Pf0bBx2d+ueLw/mp5tWiS4/GyivtMqemk369BeOr9M/xoZ1pBsoT7l/AD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L4cPEAAAA2wAAAA8AAAAAAAAAAAAAAAAA&#10;nwIAAGRycy9kb3ducmV2LnhtbFBLBQYAAAAABAAEAPcAAACQAwAAAAA=&#10;">
                <v:imagedata r:id="rId7" o:title=""/>
                <v:path arrowok="t"/>
              </v:shape>
              <v:shape id="Picture 4" o:spid="_x0000_s1067" type="#_x0000_t75" style="position:absolute;left:21716;top:2762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2i/FAAAA2wAAAA8AAABkcnMvZG93bnJldi54bWxEj0FrwkAUhO+F/oflCb01m3gINXUNxaKI&#10;5GC1h3h7ZJ9JaPZtyG41+fduQehxmJlvmGU+mk5caXCtZQVJFIMgrqxuuVbwfdq8voFwHlljZ5kU&#10;TOQgXz0/LTHT9sZfdD36WgQIuwwVNN73mZSuasigi2xPHLyLHQz6IIda6gFvAW46OY/jVBpsOSw0&#10;2NO6oern+GsU7A9VecZp+2l5kfRpUZSL+bhT6mU2fryD8DT6//CjvdMK0hT+vo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VdovxQAAANsAAAAPAAAAAAAAAAAAAAAA&#10;AJ8CAABkcnMvZG93bnJldi54bWxQSwUGAAAAAAQABAD3AAAAkQMAAAAA&#10;">
                <v:imagedata r:id="rId7" o:title=""/>
                <v:path arrowok="t"/>
              </v:shape>
              <v:shape id="Picture 5" o:spid="_x0000_s1068" type="#_x0000_t75" style="position:absolute;left:2857;top:18002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OdCbFAAAA2wAAAA8AAABkcnMvZG93bnJldi54bWxEj0FrwkAUhO8F/8PyhN6ajR6spllFtIEQ&#10;WmhVcn5kX5Ng9m3IrjH9991CocdhZr5h0t1kOjHS4FrLChZRDIK4srrlWsHlnD2tQTiPrLGzTAq+&#10;ycFuO3tIMdH2zp80nnwtAoRdggoa7/tESlc1ZNBFticO3pcdDPogh1rqAe8Bbjq5jOOVNNhyWGiw&#10;p0ND1fV0MwqWbVm+Te/5MStfN9db/lGsi02h1ON82r+A8DT5//BfO9cKVs/w+yX8AL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nQmxQAAANsAAAAPAAAAAAAAAAAAAAAA&#10;AJ8CAABkcnMvZG93bnJldi54bWxQSwUGAAAAAAQABAD3AAAAkQMAAAAA&#10;">
                <v:imagedata r:id="rId8" o:title=""/>
                <v:path arrowok="t"/>
              </v:shape>
              <v:shape id="Picture 5" o:spid="_x0000_s1069" type="#_x0000_t75" style="position:absolute;left:9334;top:15144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4FTAAAAA2wAAAA8AAABkcnMvZG93bnJldi54bWxET8uKwjAU3Qv+Q7iCO011IVqNIj6gFAfG&#10;B11fmmtbbG5KE7X+vVkMzPJw3qtNZ2rxotZVlhVMxhEI4tzqigsFt+txNAfhPLLG2jIp+JCDzbrf&#10;W2Gs7ZvP9Lr4QoQQdjEqKL1vYildXpJBN7YNceDutjXoA2wLqVt8h3BTy2kUzaTBikNDiQ3tSsof&#10;l6dRMK2y7NT9JPtjdlg8nslvOk8XqVLDQbddgvDU+X/xnzvRCmZhbPgSfoBc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HgVMAAAADbAAAADwAAAAAAAAAAAAAAAACfAgAA&#10;ZHJzL2Rvd25yZXYueG1sUEsFBgAAAAAEAAQA9wAAAIwDAAAAAA==&#10;">
                <v:imagedata r:id="rId8" o:title=""/>
                <v:path arrowok="t"/>
              </v:shape>
              <v:shape id="Picture 5" o:spid="_x0000_s1070" type="#_x0000_t75" style="position:absolute;left:5715;top:17335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Rc/EAAAA2wAAAA8AAABkcnMvZG93bnJldi54bWxEj0+LwjAUxO8LfofwhL2tqR7EVqOIrlCK&#10;C+sfen40z7bYvJQmav32RljY4zAzv2EWq9404k6dqy0rGI8iEMSF1TWXCs6n3dcMhPPIGhvLpOBJ&#10;DlbLwccCE20ffKD70ZciQNglqKDyvk2kdEVFBt3ItsTBu9jOoA+yK6Xu8BHgppGTKJpKgzWHhQpb&#10;2lRUXI83o2BS5/m+/0m3u/w7vt7S32yWxZlSn8N+PQfhqff/4b92qhVMY3h/CT9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dRc/EAAAA2wAAAA8AAAAAAAAAAAAAAAAA&#10;nwIAAGRycy9kb3ducmV2LnhtbFBLBQYAAAAABAAEAPcAAACQAwAAAAA=&#10;">
                <v:imagedata r:id="rId8" o:title=""/>
                <v:path arrowok="t"/>
              </v:shape>
              <v:shape id="Picture 5" o:spid="_x0000_s1071" type="#_x0000_t75" style="position:absolute;left:4286;top:12954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+eo/BAAAA2wAAAA8AAABkcnMvZG93bnJldi54bWxET02LwjAQvQv7H8IseNN0PaitRll2FUpR&#10;UHfpeWjGtthMShO1/ntzEDw+3vdy3ZtG3KhztWUFX+MIBHFhdc2lgv+/7WgOwnlkjY1lUvAgB+vV&#10;x2CJibZ3PtLt5EsRQtglqKDyvk2kdEVFBt3YtsSBO9vOoA+wK6Xu8B7CTSMnUTSVBmsODRW29FNR&#10;cTldjYJJnee7fp/+bvNNfLmmh2yexZlSw8/+ewHCU+/f4pc71QpmYX34En6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+eo/BAAAA2wAAAA8AAAAAAAAAAAAAAAAAnwIA&#10;AGRycy9kb3ducmV2LnhtbFBLBQYAAAAABAAEAPcAAACNAwAAAAA=&#10;">
                <v:imagedata r:id="rId8" o:title=""/>
                <v:path arrowok="t"/>
              </v:shape>
              <v:shape id="Picture 5" o:spid="_x0000_s1072" type="#_x0000_t75" style="position:absolute;left:762;top:15144;width:581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3xTEAAAA2wAAAA8AAABkcnMvZG93bnJldi54bWxEj0GLwjAUhO/C/ofwBG+a6sHVahTZXaEU&#10;BXWXnh/Nsy02L6WJ2v33RhA8DjPzDbNcd6YWN2pdZVnBeBSBIM6trrhQ8Pe7Hc5AOI+ssbZMCv7J&#10;wXr10VtirO2dj3Q7+UIECLsYFZTeN7GULi/JoBvZhjh4Z9sa9EG2hdQt3gPc1HISRVNpsOKwUGJD&#10;XyXll9PVKJhUWbbr9sn3NvuZX67JIZ2l81SpQb/bLEB46vw7/GonWsHnGJ5fw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y3xTEAAAA2wAAAA8AAAAAAAAAAAAAAAAA&#10;nwIAAGRycy9kb3ducmV2LnhtbFBLBQYAAAAABAAEAPcAAACQAwAAAAA=&#10;">
                <v:imagedata r:id="rId8" o:title=""/>
                <v:path arrowok="t"/>
              </v:shape>
              <v:shape id="Picture 5" o:spid="_x0000_s1073" type="#_x0000_t75" style="position:absolute;left:2857;top:5048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s5PjFAAAA2wAAAA8AAABkcnMvZG93bnJldi54bWxEj0FrwkAUhO8F/8PyhN7qRgs1pm5EbIUQ&#10;LLS25PzIPpOQ7NuQXTX9965Q6HGYmW+Y9WY0nbjQ4BrLCuazCARxaXXDlYKf7/1TDMJ5ZI2dZVLw&#10;Sw426eRhjYm2V/6iy9FXIkDYJaig9r5PpHRlTQbdzPbEwTvZwaAPcqikHvAa4KaTiyh6kQYbDgs1&#10;9rSrqWyPZ6Ng0RTFYfzI3vbF+6o9Z595nK9ypR6n4/YVhKfR/4f/2plWsHyG+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7OT4xQAAANsAAAAPAAAAAAAAAAAAAAAA&#10;AJ8CAABkcnMvZG93bnJldi54bWxQSwUGAAAAAAQABAD3AAAAkQMAAAAA&#10;">
                <v:imagedata r:id="rId8" o:title=""/>
                <v:path arrowok="t"/>
              </v:shape>
              <v:shape id="Picture 5" o:spid="_x0000_s1074" type="#_x0000_t75" style="position:absolute;left:9334;top:2190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fIzFAAAA2wAAAA8AAABkcnMvZG93bnJldi54bWxEj0FrwkAUhO8F/8PyhN7qRik1pm5EbIUQ&#10;LLS25PzIPpOQ7NuQXTX9965Q6HGYmW+Y9WY0nbjQ4BrLCuazCARxaXXDlYKf7/1TDMJ5ZI2dZVLw&#10;Sw426eRhjYm2V/6iy9FXIkDYJaig9r5PpHRlTQbdzPbEwTvZwaAPcqikHvAa4KaTiyh6kQYbDgs1&#10;9rSrqWyPZ6Ng0RTFYfzI3vbF+6o9Z595nK9ypR6n4/YVhKfR/4f/2plWsHyG+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BXyMxQAAANsAAAAPAAAAAAAAAAAAAAAA&#10;AJ8CAABkcnMvZG93bnJldi54bWxQSwUGAAAAAAQABAD3AAAAkQMAAAAA&#10;">
                <v:imagedata r:id="rId8" o:title=""/>
                <v:path arrowok="t"/>
              </v:shape>
              <v:shape id="Picture 5" o:spid="_x0000_s1075" type="#_x0000_t75" style="position:absolute;left:5715;top:4286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J2RfFAAAA2wAAAA8AAABkcnMvZG93bnJldi54bWxEj0FrwkAUhO8F/8PyhN7qRqE1pm5EbIUQ&#10;LLS25PzIPpOQ7NuQXTX9965Q6HGYmW+Y9WY0nbjQ4BrLCuazCARxaXXDlYKf7/1TDMJ5ZI2dZVLw&#10;Sw426eRhjYm2V/6iy9FXIkDYJaig9r5PpHRlTQbdzPbEwTvZwaAPcqikHvAa4KaTiyh6kQYbDgs1&#10;9rSrqWyPZ6Ng0RTFYfzI3vbF+6o9Z595nK9ypR6n4/YVhKfR/4f/2plWsHyG+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SdkXxQAAANsAAAAPAAAAAAAAAAAAAAAA&#10;AJ8CAABkcnMvZG93bnJldi54bWxQSwUGAAAAAAQABAD3AAAAkQMAAAAA&#10;">
                <v:imagedata r:id="rId8" o:title=""/>
                <v:path arrowok="t"/>
              </v:shape>
              <v:shape id="Picture 5" o:spid="_x0000_s1076" type="#_x0000_t75" style="position:absolute;left:4286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bR2DFAAAA2wAAAA8AAABkcnMvZG93bnJldi54bWxEj0FrwkAUhO8F/8PyhN6ajR6spllFtIEQ&#10;WmhVcn5kX5Ng9m3IrjH9991CocdhZr5h0t1kOjHS4FrLChZRDIK4srrlWsHlnD2tQTiPrLGzTAq+&#10;ycFuO3tIMdH2zp80nnwtAoRdggoa7/tESlc1ZNBFticO3pcdDPogh1rqAe8Bbjq5jOOVNNhyWGiw&#10;p0ND1fV0MwqWbVm+Te/5MStfN9db/lGsi02h1ON82r+A8DT5//BfO9cKnlfw+yX8AL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m0dgxQAAANsAAAAPAAAAAAAAAAAAAAAA&#10;AJ8CAABkcnMvZG93bnJldi54bWxQSwUGAAAAAAQABAD3AAAAkQMAAAAA&#10;">
                <v:imagedata r:id="rId8" o:title=""/>
                <v:path arrowok="t"/>
              </v:shape>
              <v:shape id="Picture 5" o:spid="_x0000_s1077" type="#_x0000_t75" style="position:absolute;left:666;top:2190;width:5811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X4vvFAAAA2wAAAA8AAABkcnMvZG93bnJldi54bWxEj0FrwkAUhO9C/8PyCt500xyqpq5StEII&#10;FVpbcn5kX5OQ7NuQXZP477uFgsdhZr5htvvJtGKg3tWWFTwtIxDEhdU1lwq+v06LNQjnkTW2lknB&#10;jRzsdw+zLSbajvxJw8WXIkDYJaig8r5LpHRFRQbd0nbEwfuxvUEfZF9K3eMY4KaVcRQ9S4M1h4UK&#10;OzpUVDSXq1EQ13n+Pp3T4yl/2zTX9CNbZ5tMqfnj9PoCwtPk7+H/dqoVrFbw9yX8AL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1+L7xQAAANsAAAAPAAAAAAAAAAAAAAAA&#10;AJ8CAABkcnMvZG93bnJldi54bWxQSwUGAAAAAAQABAD3AAAAkQMAAAAA&#10;">
                <v:imagedata r:id="rId8" o:title=""/>
                <v:path arrowok="t"/>
              </v:shape>
              <v:shape id="Picture 5" o:spid="_x0000_s1078" type="#_x0000_t75" style="position:absolute;left:19431;top:5048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E0xLFAAAA2wAAAA8AAABkcnMvZG93bnJldi54bWxEj1trwkAUhN8L/oflFPqmm/pQTeoq4gVC&#10;qOCl5PmQPSbB7NmQXTX++64g9HGYmW+Y2aI3jbhR52rLCj5HEQjiwuqaSwW/p+1wCsJ5ZI2NZVLw&#10;IAeL+eBthom2dz7Q7ehLESDsElRQed8mUrqiIoNuZFvi4J1tZ9AH2ZVSd3gPcNPIcRR9SYM1h4UK&#10;W1pVVFyOV6NgXOf5T79L19t8E1+u6T6bZnGm1Md7v/wG4an3/+FXO9UKJjE8v4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BNMSxQAAANsAAAAPAAAAAAAAAAAAAAAA&#10;AJ8CAABkcnMvZG93bnJldi54bWxQSwUGAAAAAAQABAD3AAAAkQMAAAAA&#10;">
                <v:imagedata r:id="rId8" o:title=""/>
                <v:path arrowok="t"/>
              </v:shape>
              <v:shape id="Picture 5" o:spid="_x0000_s1079" type="#_x0000_t75" style="position:absolute;left:25908;top:2190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rCqjCAAAA2wAAAA8AAABkcnMvZG93bnJldi54bWxET8tqg0AU3RfyD8MNZNeMcVGMzSSUpgGR&#10;FpoHri/OrYrOHXEmav6+syh0eTjv3WE2nRhpcI1lBZt1BIK4tLrhSsHtenpOQDiPrLGzTAoe5OCw&#10;XzztMNV24jONF1+JEMIuRQW1930qpStrMujWticO3I8dDPoAh0rqAacQbjoZR9GLNNhwaKixp/ea&#10;yvZyNwripig+56/seCo+tu09+86TfJsrtVrOb68gPM3+X/znzrSCJKwPX8IPkP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6wqowgAAANsAAAAPAAAAAAAAAAAAAAAAAJ8C&#10;AABkcnMvZG93bnJldi54bWxQSwUGAAAAAAQABAD3AAAAjgMAAAAA&#10;">
                <v:imagedata r:id="rId8" o:title=""/>
                <v:path arrowok="t"/>
              </v:shape>
              <v:shape id="Picture 5" o:spid="_x0000_s1080" type="#_x0000_t75" style="position:absolute;left:22288;top:4286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nrzPEAAAA2wAAAA8AAABkcnMvZG93bnJldi54bWxEj0uLwkAQhO/C/oehF/amEz0sMeso4gNC&#10;UPBFzk2mNwlmekJm1Oy/3xEEj0VVfUXNFr1pxJ06V1tWMB5FIIgLq2suFVzO22EMwnlkjY1lUvBH&#10;Dhbzj8EME20ffKT7yZciQNglqKDyvk2kdEVFBt3ItsTB+7WdQR9kV0rd4SPATSMnUfQtDdYcFips&#10;aVVRcT3djIJJnee7fp+ut/lmer2lhyzOpplSX5/98geEp96/w692qhXEY3h+CT9Az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nrzPEAAAA2wAAAA8AAAAAAAAAAAAAAAAA&#10;nwIAAGRycy9kb3ducmV2LnhtbFBLBQYAAAAABAAEAPcAAACQAwAAAAA=&#10;">
                <v:imagedata r:id="rId8" o:title=""/>
                <v:path arrowok="t"/>
              </v:shape>
              <v:shape id="Picture 5" o:spid="_x0000_s1081" type="#_x0000_t75" style="position:absolute;left:20859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1MUTEAAAA2wAAAA8AAABkcnMvZG93bnJldi54bWxEj09rwkAUxO8Fv8PyBG91Yw4So6uIfyCE&#10;FlorOT+yzySYfRuyq8Zv7xYKPQ4z8xtmtRlMK+7Uu8aygtk0AkFcWt1wpeD8c3xPQDiPrLG1TAqe&#10;5GCzHr2tMNX2wd90P/lKBAi7FBXU3neplK6syaCb2o44eBfbG/RB9pXUPT4C3LQyjqK5NNhwWKix&#10;o11N5fV0Mwripig+hs9sfywOi+st+8qTfJErNRkP2yUIT4P/D/+1M60gieH3S/gBc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1MUTEAAAA2wAAAA8AAAAAAAAAAAAAAAAA&#10;nwIAAGRycy9kb3ducmV2LnhtbFBLBQYAAAAABAAEAPcAAACQAwAAAAA=&#10;">
                <v:imagedata r:id="rId8" o:title=""/>
                <v:path arrowok="t"/>
              </v:shape>
              <v:shape id="Picture 5" o:spid="_x0000_s1082" type="#_x0000_t75" style="position:absolute;left:17240;top:2190;width:581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5lN/EAAAA2wAAAA8AAABkcnMvZG93bnJldi54bWxEj0FrwkAUhO+F/oflCd7qRgWJ0VWkrRCC&#10;BWsl50f2mQSzb0N21fjvXUHocZiZb5jlujeNuFLnassKxqMIBHFhdc2lguPf9iMG4TyyxsYyKbiT&#10;g/Xq/W2JibY3/qXrwZciQNglqKDyvk2kdEVFBt3ItsTBO9nOoA+yK6Xu8BbgppGTKJpJgzWHhQpb&#10;+qyoOB8uRsGkzvNd/5N+bfPv+fmS7rM4m2dKDQf9ZgHCU+//w692qhXEU3h+C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5lN/EAAAA2wAAAA8AAAAAAAAAAAAAAAAA&#10;nwIAAGRycy9kb3ducmV2LnhtbFBLBQYAAAAABAAEAPcAAACQAwAAAAA=&#10;">
                <v:imagedata r:id="rId8" o:title=""/>
                <v:path arrowok="t"/>
              </v:shape>
              <v:shape id="Picture 5" o:spid="_x0000_s1083" type="#_x0000_t75" style="position:absolute;left:25908;top:15144;width:5619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RoF3GAAAA3QAAAA8AAABkcnMvZG93bnJldi54bWxEj0FrwkAUhO8F/8PyBG91Yw5Vo6uIVgjB&#10;QquS8yP7TILZtyG7avz3bqHQ4zAz3zDLdW8acafO1ZYVTMYRCOLC6ppLBefT/n0GwnlkjY1lUvAk&#10;B+vV4G2JibYP/qH70ZciQNglqKDyvk2kdEVFBt3YtsTBu9jOoA+yK6Xu8BHgppFxFH1IgzWHhQpb&#10;2lZUXI83oyCu8/zQf6W7ff45v97S72yWzTOlRsN+swDhqff/4b92qhVM42gKv2/CE5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RGgXcYAAADdAAAADwAAAAAAAAAAAAAA&#10;AACfAgAAZHJzL2Rvd25yZXYueG1sUEsFBgAAAAAEAAQA9wAAAJIDAAAAAA==&#10;">
                <v:imagedata r:id="rId8" o:title=""/>
                <v:path arrowok="t"/>
              </v:shape>
              <v:shape id="Picture 5" o:spid="_x0000_s1084" type="#_x0000_t75" style="position:absolute;left:20859;top:12954;width:5620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kbTGAAAA3QAAAA8AAABkcnMvZG93bnJldi54bWxEj09rwkAUxO8Fv8PyBG91Yw7WRFcRWyGE&#10;FvxHzo/sMwlm34bsqum37xYKPQ4z8xtmtRlMKx7Uu8aygtk0AkFcWt1wpeBy3r8uQDiPrLG1TAq+&#10;ycFmPXpZYartk4/0OPlKBAi7FBXU3neplK6syaCb2o44eFfbG/RB9pXUPT4D3LQyjqK5NNhwWKix&#10;o11N5e10Nwripig+h6/sfV98JLd7dsgXeZIrNRkP2yUIT4P/D/+1M63gLY4S+H0Tn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8KRtMYAAADdAAAADwAAAAAAAAAAAAAA&#10;AACfAgAAZHJzL2Rvd25yZXYueG1sUEsFBgAAAAAEAAQA9wAAAJIDAAAAAA==&#10;">
                <v:imagedata r:id="rId8" o:title=""/>
                <v:path arrowok="t"/>
              </v:shape>
              <v:shape id="Picture 4" o:spid="_x0000_s1085" type="#_x0000_t75" style="position:absolute;left:23717;top:17240;width:6953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0SyvCAAAA2wAAAA8AAABkcnMvZG93bnJldi54bWxEj0+LwjAUxO/CfofwFrxp6oIiXaMssl28&#10;iPjv/miebWjz0m2iVj+9EQSPw8z8hpktOluLC7XeOFYwGiYgiHOnDRcKDvtsMAXhA7LG2jEpuJGH&#10;xfyjN8NUuytv6bILhYgQ9ikqKENoUil9XpJFP3QNcfROrrUYomwLqVu8Rrit5VeSTKRFw3GhxIaW&#10;JeXV7mwVmHX293u8nzf/pwprUyXHfO0zpfqf3c83iEBdeIdf7ZVWMB7D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NEsrwgAAANsAAAAPAAAAAAAAAAAAAAAAAJ8C&#10;AABkcnMvZG93bnJldi54bWxQSwUGAAAAAAQABAD3AAAAjgMAAAAA&#10;">
                <v:imagedata r:id="rId7" o:title=""/>
                <v:path arrowok="t"/>
              </v:shape>
              <v:shape id="Picture 4" o:spid="_x0000_s1086" type="#_x0000_t75" style="position:absolute;left:17240;top:17240;width:6953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1VzCAAAA2wAAAA8AAABkcnMvZG93bnJldi54bWxEj0+LwjAUxO/CfofwFvamqYIiXaMsshUv&#10;Iv67P5pnG9q8dJuoXT+9EQSPw8z8hpktOluLK7XeOFYwHCQgiHOnDRcKjoesPwXhA7LG2jEp+CcP&#10;i/lHb4apdjfe0XUfChEh7FNUUIbQpFL6vCSLfuAa4uidXWsxRNkWUrd4i3Bby1GSTKRFw3GhxIaW&#10;JeXV/mIVmE22+j3dL9u/c4W1qZJTvvGZUl+f3c83iEBdeIdf7bVWMJ7A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5tVcwgAAANsAAAAPAAAAAAAAAAAAAAAAAJ8C&#10;AABkcnMvZG93bnJldi54bWxQSwUGAAAAAAQABAD3AAAAjgMAAAAA&#10;">
                <v:imagedata r:id="rId7" o:title=""/>
                <v:path arrowok="t"/>
              </v:shape>
            </v:group>
            <v:group id="Group 2" o:spid="_x0000_s1087" style="position:absolute;left:30575;top:1428;width:20288;height:18784" coordsize="23717,2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" o:spid="_x0000_s1088" style="position:absolute;width:8763;height:7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v:rect id="Rectangle 3" o:spid="_x0000_s1089" style="position:absolute;top:13716;width:8763;height:7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v:rect id="Rectangle 3" o:spid="_x0000_s1090" style="position:absolute;left:14954;width:8763;height:7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v:rect id="Rectangle 3" o:spid="_x0000_s1091" style="position:absolute;left:14954;top:13716;width:8763;height:7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v:shape id="Picture 4" o:spid="_x0000_s1092" type="#_x0000_t75" style="position:absolute;left:15144;top:6477;width:6954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gpiHCAAAA2wAAAA8AAABkcnMvZG93bnJldi54bWxEj0+LwjAUxO/CfofwFrzZdD2IVKOIbBcv&#10;Iv67P5pnG9q8dJuo1U9vFhY8DjPzG2a+7G0jbtR541jBV5KCIC6cNlwqOB3z0RSED8gaG8ek4EEe&#10;louPwRwz7e68p9shlCJC2GeooAqhzaT0RUUWfeJa4uhdXGcxRNmVUnd4j3DbyHGaTqRFw3GhwpbW&#10;FRX14WoVmG3+831+Xne/lxobU6fnYutzpYaf/WoGIlAf3uH/9kYrGE/g70v8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4KYhwgAAANsAAAAPAAAAAAAAAAAAAAAAAJ8C&#10;AABkcnMvZG93bnJldi54bWxQSwUGAAAAAAQABAD3AAAAjgMAAAAA&#10;">
                <v:imagedata r:id="rId7" o:title=""/>
                <v:path arrowok="t"/>
              </v:shape>
              <v:shape id="Picture 4" o:spid="_x0000_s1093" type="#_x0000_t75" style="position:absolute;left:7905;top:6477;width:6954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A7rCAAAA2wAAAA8AAABkcnMvZG93bnJldi54bWxEj0GLwjAUhO8L/ofwBG9rqgddqlFErHiR&#10;RXe9P5pnG9q81CZq9ddvBGGPw8x8w8yXna3FjVpvHCsYDRMQxLnThgsFvz/Z5xcIH5A11o5JwYM8&#10;LBe9jzmm2t35QLdjKESEsE9RQRlCk0rp85Is+qFriKN3dq3FEGVbSN3iPcJtLcdJMpEWDceFEhta&#10;l5RXx6tVYPbZdnN6Xr8v5wprUyWnfO8zpQb9bjUDEagL/+F3e6cVjKfw+hJ/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rAO6wgAAANsAAAAPAAAAAAAAAAAAAAAAAJ8C&#10;AABkcnMvZG93bnJldi54bWxQSwUGAAAAAAQABAD3AAAAjgMAAAAA&#10;">
                <v:imagedata r:id="rId7" o:title=""/>
                <v:path arrowok="t"/>
              </v:shape>
              <v:shape id="Picture 4" o:spid="_x0000_s1094" type="#_x0000_t75" style="position:absolute;left:666;top:6477;width:6954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zl8jAAAAA2wAAAA8AAABkcnMvZG93bnJldi54bWxET89rwjAUvg/2P4Q32G1N9SCjGkXEipci&#10;6+z90Tzb0OalNlE7//rlMNjx4/u92ky2F3cavXGsYJakIIhrpw03Cs7f+ccnCB+QNfaOScEPedis&#10;X19WmGn34C+6l6ERMYR9hgraEIZMSl+3ZNEnbiCO3MWNFkOEYyP1iI8Ybns5T9OFtGg4NrQ40K6l&#10;uitvVoEp8sO+et5O10uHvenSqi58rtT727Rdggg0hX/xn/uoFczj2Pgl/gC5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OXyMAAAADbAAAADwAAAAAAAAAAAAAAAACfAgAA&#10;ZHJzL2Rvd25yZXYueG1sUEsFBgAAAAAEAAQA9wAAAIwDAAAAAA==&#10;">
                <v:imagedata r:id="rId7" o:title=""/>
                <v:path arrowok="t"/>
              </v:shape>
              <v:shape id="Picture 4" o:spid="_x0000_s1095" type="#_x0000_t75" style="position:absolute;left:8762;top:2000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953FAAAA2wAAAA8AAABkcnMvZG93bnJldi54bWxEj0FrwkAUhO+F/oflCb3VjTkEE92EYlGk&#10;eGjVg709sq9JaPZtyG7j+u+7QqHHYWa+YdZVML2YaHSdZQWLeQKCuLa640bB+bR9XoJwHlljb5kU&#10;3MhBVT4+rLHQ9sofNB19IyKEXYEKWu+HQkpXt2TQze1AHL0vOxr0UY6N1CNeI9z0Mk2STBrsOC60&#10;ONCmpfr7+GMUvL3Xl0+87V4t54shOxwueRr2Sj3NwssKhKfg/8N/7b1WkOZw/xJ/gC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PedxQAAANsAAAAPAAAAAAAAAAAAAAAA&#10;AJ8CAABkcnMvZG93bnJldi54bWxQSwUGAAAAAAQABAD3AAAAkQMAAAAA&#10;">
                <v:imagedata r:id="rId7" o:title=""/>
                <v:path arrowok="t"/>
              </v:shape>
              <v:shape id="Picture 4" o:spid="_x0000_s1096" type="#_x0000_t75" style="position:absolute;left:8762;top:15716;width:7049;height:438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DyN2+AAAA2wAAAA8AAABkcnMvZG93bnJldi54bWxET7sKwjAU3QX/IVzBTVMVRKtRRFFEHHwN&#10;ul2aa1tsbkoTtf69GQTHw3lP57UpxIsql1tW0OtGIIgTq3NOFVzO684IhPPIGgvLpOBDDuazZmOK&#10;sbZvPtLr5FMRQtjFqCDzvoyldElGBl3XlsSBu9vKoA+wSqWu8B3CTSH7UTSUBnMODRmWtMwoeZye&#10;RsHukFxv+NmsLI975XC/v4779VapdqteTEB4qv1f/HNvtYJBWB++hB8gZ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JDyN2+AAAA2wAAAA8AAAAAAAAAAAAAAAAAnwIAAGRy&#10;cy9kb3ducmV2LnhtbFBLBQYAAAAABAAEAPcAAACKAwAAAAA=&#10;">
                <v:imagedata r:id="rId7" o:title=""/>
                <v:path arrowok="t"/>
              </v:shape>
              <v:shape id="Picture 4" o:spid="_x0000_s1097" type="#_x0000_t75" style="position:absolute;left:15144;top:9334;width:6954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5MPzCAAAA2wAAAA8AAABkcnMvZG93bnJldi54bWxEj0+LwjAUxO/CfofwFvamqQoiXaMsshUv&#10;Iv67P5pnG9q8dJuoXT+9EQSPw8z8hpktOluLK7XeOFYwHCQgiHOnDRcKjoesPwXhA7LG2jEp+CcP&#10;i/lHb4apdjfe0XUfChEh7FNUUIbQpFL6vCSLfuAa4uidXWsxRNkWUrd4i3Bby1GSTKRFw3GhxIaW&#10;JeXV/mIVmE22+j3dL9u/c4W1qZJTvvGZUl+f3c83iEBdeIdf7bVWMJ7A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OTD8wgAAANsAAAAPAAAAAAAAAAAAAAAAAJ8C&#10;AABkcnMvZG93bnJldi54bWxQSwUGAAAAAAQABAD3AAAAjgMAAAAA&#10;">
                <v:imagedata r:id="rId7" o:title=""/>
                <v:path arrowok="t"/>
              </v:shape>
              <v:shape id="Picture 4" o:spid="_x0000_s1098" type="#_x0000_t75" style="position:absolute;left:7905;top:9334;width:6954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lWfDAAAA2wAAAA8AAABkcnMvZG93bnJldi54bWxEj0FrwkAUhO+C/2F5Qm+6sYUq0VVETPEi&#10;otX7I/tMlmTfxuyqsb/eLRR6HGbmG2a+7Gwt7tR641jBeJSAIM6dNlwoOH1nwykIH5A11o5JwZM8&#10;LBf93hxT7R58oPsxFCJC2KeooAyhSaX0eUkW/cg1xNG7uNZiiLItpG7xEeG2lu9J8iktGo4LJTa0&#10;LimvjjerwOyyr83557a/XiqsTZWc853PlHobdKsZiEBd+A//tbdawccEfr/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WVZ8MAAADbAAAADwAAAAAAAAAAAAAAAACf&#10;AgAAZHJzL2Rvd25yZXYueG1sUEsFBgAAAAAEAAQA9wAAAI8DAAAAAA==&#10;">
                <v:imagedata r:id="rId7" o:title=""/>
                <v:path arrowok="t"/>
              </v:shape>
              <v:shape id="Picture 4" o:spid="_x0000_s1099" type="#_x0000_t75" style="position:absolute;left:666;top:9334;width:6954;height:4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qARXBAAAA2wAAAA8AAABkcnMvZG93bnJldi54bWxET89rwjAUvg/2P4Q32G1NdTCkNoqIlV3K&#10;WDfvj+bZhjYvtYna+debw8Djx/c7X0+2FxcavXGsYJakIIhrpw03Cn5/ircFCB+QNfaOScEfeViv&#10;np9yzLS78jddqtCIGMI+QwVtCEMmpa9bsugTNxBH7uhGiyHCsZF6xGsMt72cp+mHtGg4NrQ40Lal&#10;uqvOVoEpi/3ucDt/nY4d9qZLD3XpC6VeX6bNEkSgKTzE/+5PreA9jo1f4g+Qq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qARXBAAAA2wAAAA8AAAAAAAAAAAAAAAAAnwIA&#10;AGRycy9kb3ducmV2LnhtbFBLBQYAAAAABAAEAPcAAACNAwAAAAA=&#10;">
                <v:imagedata r:id="rId7" o:title=""/>
                <v:path arrowok="t"/>
              </v:shape>
            </v:group>
            <w10:wrap type="topAndBottom"/>
          </v:group>
        </w:pict>
      </w:r>
      <w:r w:rsidRPr="00D41E45">
        <w:rPr>
          <w:rFonts w:hint="eastAsia"/>
          <w:szCs w:val="21"/>
        </w:rPr>
        <w:t>第一</w:t>
      </w:r>
      <w:r>
        <w:rPr>
          <w:rFonts w:hint="eastAsia"/>
          <w:szCs w:val="21"/>
        </w:rPr>
        <w:t>种</w:t>
      </w:r>
      <w:r w:rsidRPr="00D41E45">
        <w:rPr>
          <w:rFonts w:hint="eastAsia"/>
          <w:szCs w:val="21"/>
        </w:rPr>
        <w:t>城市发展模式</w:t>
      </w:r>
      <w:r>
        <w:rPr>
          <w:rFonts w:hint="eastAsia"/>
          <w:szCs w:val="21"/>
        </w:rPr>
        <w:t>如</w:t>
      </w:r>
      <w:r w:rsidRPr="00D41E45">
        <w:rPr>
          <w:rFonts w:hint="eastAsia"/>
          <w:szCs w:val="21"/>
        </w:rPr>
        <w:t>图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有很多窄马路，但是同时有个别宽敞的主干道。在这样</w:t>
      </w:r>
      <w:r w:rsidRPr="00D41E45">
        <w:rPr>
          <w:rFonts w:hint="eastAsia"/>
          <w:szCs w:val="21"/>
        </w:rPr>
        <w:t>模式</w:t>
      </w:r>
      <w:r>
        <w:rPr>
          <w:rFonts w:hint="eastAsia"/>
          <w:szCs w:val="21"/>
        </w:rPr>
        <w:t>中，</w:t>
      </w:r>
      <w:r w:rsidRPr="00D41E45">
        <w:rPr>
          <w:rFonts w:hint="eastAsia"/>
          <w:szCs w:val="21"/>
        </w:rPr>
        <w:t>主干道是</w:t>
      </w:r>
      <w:r>
        <w:rPr>
          <w:rFonts w:hint="eastAsia"/>
          <w:szCs w:val="21"/>
        </w:rPr>
        <w:t>行车</w:t>
      </w:r>
      <w:r w:rsidRPr="00D41E45">
        <w:rPr>
          <w:rFonts w:hint="eastAsia"/>
          <w:szCs w:val="21"/>
        </w:rPr>
        <w:t>的，如果一旦出现交通拥堵</w:t>
      </w:r>
      <w:r>
        <w:rPr>
          <w:rFonts w:hint="eastAsia"/>
          <w:szCs w:val="21"/>
        </w:rPr>
        <w:t>现象，车也可以开到窄</w:t>
      </w:r>
      <w:r w:rsidRPr="00D41E45">
        <w:rPr>
          <w:rFonts w:hint="eastAsia"/>
          <w:szCs w:val="21"/>
        </w:rPr>
        <w:t>马路上</w:t>
      </w:r>
      <w:r>
        <w:rPr>
          <w:rFonts w:hint="eastAsia"/>
          <w:szCs w:val="21"/>
        </w:rPr>
        <w:t>进行分流</w:t>
      </w:r>
      <w:r w:rsidRPr="00D41E45">
        <w:rPr>
          <w:rFonts w:hint="eastAsia"/>
          <w:szCs w:val="21"/>
        </w:rPr>
        <w:t>。我们</w:t>
      </w:r>
      <w:r>
        <w:rPr>
          <w:rFonts w:hint="eastAsia"/>
          <w:szCs w:val="21"/>
        </w:rPr>
        <w:t>往往认为</w:t>
      </w:r>
      <w:r w:rsidRPr="00D41E45">
        <w:rPr>
          <w:rFonts w:hint="eastAsia"/>
          <w:szCs w:val="21"/>
        </w:rPr>
        <w:t>宽马路</w:t>
      </w:r>
      <w:r>
        <w:rPr>
          <w:rFonts w:hint="eastAsia"/>
          <w:szCs w:val="21"/>
        </w:rPr>
        <w:t>可以缓解堵车，但事实上当马路太宽</w:t>
      </w:r>
      <w:r w:rsidRPr="00D41E45">
        <w:rPr>
          <w:rFonts w:hint="eastAsia"/>
          <w:szCs w:val="21"/>
        </w:rPr>
        <w:t>时，马路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条数</w:t>
      </w:r>
      <w:r>
        <w:rPr>
          <w:rFonts w:hint="eastAsia"/>
          <w:szCs w:val="21"/>
        </w:rPr>
        <w:t>相应也少了，于是宽马路的堵塞</w:t>
      </w:r>
      <w:r w:rsidRPr="00D41E45">
        <w:rPr>
          <w:rFonts w:hint="eastAsia"/>
          <w:szCs w:val="21"/>
        </w:rPr>
        <w:t>因为</w:t>
      </w:r>
      <w:r>
        <w:rPr>
          <w:rFonts w:hint="eastAsia"/>
          <w:szCs w:val="21"/>
        </w:rPr>
        <w:t>缺少</w:t>
      </w:r>
      <w:r w:rsidRPr="00D41E45">
        <w:rPr>
          <w:rFonts w:hint="eastAsia"/>
          <w:szCs w:val="21"/>
        </w:rPr>
        <w:t>小马路</w:t>
      </w:r>
      <w:r>
        <w:rPr>
          <w:rFonts w:hint="eastAsia"/>
          <w:szCs w:val="21"/>
        </w:rPr>
        <w:t>进行</w:t>
      </w:r>
      <w:r w:rsidRPr="00D41E45">
        <w:rPr>
          <w:rFonts w:hint="eastAsia"/>
          <w:szCs w:val="21"/>
        </w:rPr>
        <w:t>交通分流</w:t>
      </w:r>
      <w:r>
        <w:rPr>
          <w:rFonts w:hint="eastAsia"/>
          <w:szCs w:val="21"/>
        </w:rPr>
        <w:t>而得不到缓解（参见如</w:t>
      </w:r>
      <w:r w:rsidRPr="00D41E45">
        <w:rPr>
          <w:rFonts w:hint="eastAsia"/>
          <w:szCs w:val="21"/>
        </w:rPr>
        <w:t>图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））</w:t>
      </w:r>
      <w:r w:rsidRPr="00D41E45">
        <w:rPr>
          <w:rFonts w:hint="eastAsia"/>
          <w:szCs w:val="21"/>
        </w:rPr>
        <w:t>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第一</w:t>
      </w:r>
      <w:r w:rsidRPr="00D41E45">
        <w:rPr>
          <w:rFonts w:hint="eastAsia"/>
          <w:szCs w:val="21"/>
        </w:rPr>
        <w:t>种城市发展模式的另外一个好处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窄马路</w:t>
      </w:r>
      <w:r>
        <w:rPr>
          <w:rFonts w:hint="eastAsia"/>
          <w:szCs w:val="21"/>
        </w:rPr>
        <w:t>适合人的行走，恰恰因为窄马路更适合人们行走，因而沿街人口密度更高。</w:t>
      </w:r>
      <w:r w:rsidRPr="00D41E45">
        <w:rPr>
          <w:rFonts w:hint="eastAsia"/>
          <w:szCs w:val="21"/>
        </w:rPr>
        <w:t>服务业</w:t>
      </w:r>
      <w:r>
        <w:rPr>
          <w:rFonts w:hint="eastAsia"/>
          <w:szCs w:val="21"/>
        </w:rPr>
        <w:t>有一个重要的概念：</w:t>
      </w:r>
      <w:r w:rsidRPr="00D41E45">
        <w:rPr>
          <w:rFonts w:hint="eastAsia"/>
          <w:szCs w:val="21"/>
        </w:rPr>
        <w:t>进门人口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高密度街区上，</w:t>
      </w:r>
      <w:r>
        <w:rPr>
          <w:rFonts w:hint="eastAsia"/>
          <w:szCs w:val="21"/>
        </w:rPr>
        <w:t>沿街人流多了以后，</w:t>
      </w:r>
      <w:r w:rsidRPr="00D41E45">
        <w:rPr>
          <w:rFonts w:hint="eastAsia"/>
          <w:szCs w:val="21"/>
        </w:rPr>
        <w:t>进每一个沿街商铺的人口</w:t>
      </w:r>
      <w:r>
        <w:rPr>
          <w:rFonts w:hint="eastAsia"/>
          <w:szCs w:val="21"/>
        </w:rPr>
        <w:t>就更多</w:t>
      </w:r>
      <w:r w:rsidRPr="00D41E45">
        <w:rPr>
          <w:rFonts w:hint="eastAsia"/>
          <w:szCs w:val="21"/>
        </w:rPr>
        <w:t>，这个</w:t>
      </w:r>
      <w:r>
        <w:rPr>
          <w:rFonts w:hint="eastAsia"/>
          <w:szCs w:val="21"/>
        </w:rPr>
        <w:t>“进门</w:t>
      </w:r>
      <w:r w:rsidRPr="00D41E45">
        <w:rPr>
          <w:rFonts w:hint="eastAsia"/>
          <w:szCs w:val="21"/>
        </w:rPr>
        <w:t>人口</w:t>
      </w:r>
      <w:r>
        <w:rPr>
          <w:rFonts w:hint="eastAsia"/>
          <w:szCs w:val="21"/>
        </w:rPr>
        <w:t>”就可以</w:t>
      </w:r>
      <w:r w:rsidRPr="00D41E45">
        <w:rPr>
          <w:rFonts w:hint="eastAsia"/>
          <w:szCs w:val="21"/>
        </w:rPr>
        <w:t>支撑商铺投资的固定成本，沿街的商</w:t>
      </w:r>
      <w:r>
        <w:rPr>
          <w:rFonts w:hint="eastAsia"/>
          <w:szCs w:val="21"/>
        </w:rPr>
        <w:t>业</w:t>
      </w:r>
      <w:r w:rsidRPr="00D41E45">
        <w:rPr>
          <w:rFonts w:hint="eastAsia"/>
          <w:szCs w:val="21"/>
        </w:rPr>
        <w:t>就</w:t>
      </w:r>
      <w:r>
        <w:rPr>
          <w:rFonts w:hint="eastAsia"/>
          <w:szCs w:val="21"/>
        </w:rPr>
        <w:t>更容易发展</w:t>
      </w:r>
      <w:r w:rsidRPr="00D41E45">
        <w:rPr>
          <w:rFonts w:hint="eastAsia"/>
          <w:szCs w:val="21"/>
        </w:rPr>
        <w:t>起来。</w:t>
      </w:r>
      <w:r>
        <w:rPr>
          <w:rFonts w:hint="eastAsia"/>
          <w:szCs w:val="21"/>
        </w:rPr>
        <w:t>对比上海和北京，不难发现上海街道有很多窄马路，因此沿街商业比较丰富，居民生活半径比较小一点；但是北京道路</w:t>
      </w:r>
      <w:r w:rsidRPr="00D41E45">
        <w:rPr>
          <w:rFonts w:hint="eastAsia"/>
          <w:szCs w:val="21"/>
        </w:rPr>
        <w:t>宽，</w:t>
      </w:r>
      <w:r>
        <w:rPr>
          <w:rFonts w:hint="eastAsia"/>
          <w:szCs w:val="21"/>
        </w:rPr>
        <w:t>因此它的沿街商业相对比较少，服务业分布在一些点状的购物中心，要享受这些服务往往</w:t>
      </w:r>
      <w:r w:rsidRPr="00D41E45">
        <w:rPr>
          <w:rFonts w:hint="eastAsia"/>
          <w:szCs w:val="21"/>
        </w:rPr>
        <w:t>需要长途开车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而这种通勤需求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产生跟城市规划有关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如果</w:t>
      </w:r>
      <w:r>
        <w:rPr>
          <w:rFonts w:hint="eastAsia"/>
          <w:szCs w:val="21"/>
        </w:rPr>
        <w:t>人口密度较低</w:t>
      </w:r>
      <w:r w:rsidRPr="00D41E45">
        <w:rPr>
          <w:rFonts w:hint="eastAsia"/>
          <w:szCs w:val="21"/>
        </w:rPr>
        <w:t>，商业</w:t>
      </w:r>
      <w:r>
        <w:rPr>
          <w:rFonts w:hint="eastAsia"/>
          <w:szCs w:val="21"/>
        </w:rPr>
        <w:t>的发展就</w:t>
      </w:r>
      <w:r w:rsidRPr="00D41E45">
        <w:rPr>
          <w:rFonts w:hint="eastAsia"/>
          <w:szCs w:val="21"/>
        </w:rPr>
        <w:t>需要</w:t>
      </w:r>
      <w:r>
        <w:rPr>
          <w:rFonts w:hint="eastAsia"/>
          <w:szCs w:val="21"/>
        </w:rPr>
        <w:t>政府补贴。</w:t>
      </w:r>
      <w:r w:rsidRPr="00D41E45">
        <w:rPr>
          <w:rFonts w:hint="eastAsia"/>
          <w:szCs w:val="21"/>
        </w:rPr>
        <w:t>人口密度、人</w:t>
      </w:r>
      <w:r>
        <w:rPr>
          <w:rFonts w:hint="eastAsia"/>
          <w:szCs w:val="21"/>
        </w:rPr>
        <w:t>口</w:t>
      </w:r>
      <w:r w:rsidRPr="00D41E45">
        <w:rPr>
          <w:rFonts w:hint="eastAsia"/>
          <w:szCs w:val="21"/>
        </w:rPr>
        <w:t>流</w:t>
      </w:r>
      <w:r>
        <w:rPr>
          <w:rFonts w:hint="eastAsia"/>
          <w:szCs w:val="21"/>
        </w:rPr>
        <w:t>量</w:t>
      </w:r>
      <w:r w:rsidRPr="00D41E45">
        <w:rPr>
          <w:rFonts w:hint="eastAsia"/>
          <w:szCs w:val="21"/>
        </w:rPr>
        <w:t>不够高</w:t>
      </w:r>
      <w:r>
        <w:rPr>
          <w:rFonts w:hint="eastAsia"/>
          <w:szCs w:val="21"/>
        </w:rPr>
        <w:t>，这时，有限的</w:t>
      </w:r>
      <w:r w:rsidRPr="00D41E45">
        <w:rPr>
          <w:rFonts w:hint="eastAsia"/>
          <w:szCs w:val="21"/>
        </w:rPr>
        <w:t>需求不能支撑</w:t>
      </w:r>
      <w:r>
        <w:rPr>
          <w:rFonts w:hint="eastAsia"/>
          <w:szCs w:val="21"/>
        </w:rPr>
        <w:t>服务业经营</w:t>
      </w:r>
      <w:r w:rsidRPr="00D41E45">
        <w:rPr>
          <w:rFonts w:hint="eastAsia"/>
          <w:szCs w:val="21"/>
        </w:rPr>
        <w:t>的成本。</w:t>
      </w:r>
      <w:r>
        <w:rPr>
          <w:rFonts w:hint="eastAsia"/>
          <w:szCs w:val="21"/>
        </w:rPr>
        <w:t>相比之下，高密度的城市，往往在社区</w:t>
      </w:r>
      <w:r w:rsidRPr="00D41E45">
        <w:rPr>
          <w:rFonts w:hint="eastAsia"/>
          <w:szCs w:val="21"/>
        </w:rPr>
        <w:t>有</w:t>
      </w:r>
      <w:r>
        <w:rPr>
          <w:rFonts w:hint="eastAsia"/>
          <w:szCs w:val="21"/>
        </w:rPr>
        <w:t>更完善的</w:t>
      </w:r>
      <w:r w:rsidRPr="00D41E45">
        <w:rPr>
          <w:rFonts w:hint="eastAsia"/>
          <w:szCs w:val="21"/>
        </w:rPr>
        <w:t>商业配套和服务</w:t>
      </w:r>
      <w:r>
        <w:rPr>
          <w:rFonts w:hint="eastAsia"/>
          <w:szCs w:val="21"/>
        </w:rPr>
        <w:t>，人们没</w:t>
      </w:r>
      <w:r w:rsidRPr="00D41E45">
        <w:rPr>
          <w:rFonts w:hint="eastAsia"/>
          <w:szCs w:val="21"/>
        </w:rPr>
        <w:t>有</w:t>
      </w:r>
      <w:r>
        <w:rPr>
          <w:rFonts w:hint="eastAsia"/>
          <w:szCs w:val="21"/>
        </w:rPr>
        <w:t>太多开车出行的需求，</w:t>
      </w:r>
      <w:r w:rsidRPr="00D41E45">
        <w:rPr>
          <w:rFonts w:hint="eastAsia"/>
          <w:szCs w:val="21"/>
        </w:rPr>
        <w:t>可以减少</w:t>
      </w:r>
      <w:r>
        <w:rPr>
          <w:rFonts w:hint="eastAsia"/>
          <w:szCs w:val="21"/>
        </w:rPr>
        <w:t>城市的</w:t>
      </w:r>
      <w:r w:rsidRPr="00D41E45">
        <w:rPr>
          <w:rFonts w:hint="eastAsia"/>
          <w:szCs w:val="21"/>
        </w:rPr>
        <w:t>通勤压力。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在上海可以找到一些例子</w:t>
      </w:r>
      <w:r>
        <w:rPr>
          <w:rFonts w:hint="eastAsia"/>
          <w:szCs w:val="21"/>
        </w:rPr>
        <w:t>：图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）的</w:t>
      </w:r>
      <w:r w:rsidRPr="00D41E45">
        <w:rPr>
          <w:rFonts w:hint="eastAsia"/>
          <w:szCs w:val="21"/>
        </w:rPr>
        <w:t>模</w:t>
      </w:r>
      <w:r>
        <w:rPr>
          <w:rFonts w:hint="eastAsia"/>
          <w:szCs w:val="21"/>
        </w:rPr>
        <w:t>式类似浦西田子坊，而图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）类似浦东的联洋社区。这两个地方单纯看房价非常接近，但是</w:t>
      </w:r>
      <w:r w:rsidRPr="00D41E45">
        <w:rPr>
          <w:rFonts w:hint="eastAsia"/>
          <w:szCs w:val="21"/>
        </w:rPr>
        <w:t>田子坊有高密度的服务业，而在浦东联洋社区里服务业密度就很低；晚上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浦西田子坊的饭店</w:t>
      </w:r>
      <w:r>
        <w:rPr>
          <w:rFonts w:hint="eastAsia"/>
          <w:szCs w:val="21"/>
        </w:rPr>
        <w:t>往往</w:t>
      </w:r>
      <w:r w:rsidRPr="00D41E45">
        <w:rPr>
          <w:rFonts w:hint="eastAsia"/>
          <w:szCs w:val="21"/>
        </w:rPr>
        <w:t>要翻</w:t>
      </w:r>
      <w:r>
        <w:rPr>
          <w:rFonts w:hint="eastAsia"/>
          <w:szCs w:val="21"/>
        </w:rPr>
        <w:t>台</w:t>
      </w:r>
      <w:r w:rsidRPr="00D41E45">
        <w:rPr>
          <w:rFonts w:hint="eastAsia"/>
          <w:szCs w:val="21"/>
        </w:rPr>
        <w:t>，但是浦东联洋社区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饭店上座率基本</w:t>
      </w:r>
      <w:r>
        <w:rPr>
          <w:rFonts w:hint="eastAsia"/>
          <w:szCs w:val="21"/>
        </w:rPr>
        <w:t>只有</w:t>
      </w:r>
      <w:r w:rsidRPr="00D41E45">
        <w:rPr>
          <w:szCs w:val="21"/>
        </w:rPr>
        <w:t>80%</w:t>
      </w:r>
      <w:r w:rsidRPr="00D41E45">
        <w:rPr>
          <w:rFonts w:hint="eastAsia"/>
          <w:szCs w:val="21"/>
        </w:rPr>
        <w:t>。高密度</w:t>
      </w:r>
      <w:r>
        <w:rPr>
          <w:rFonts w:hint="eastAsia"/>
          <w:szCs w:val="21"/>
        </w:rPr>
        <w:t>还带来了</w:t>
      </w:r>
      <w:r w:rsidRPr="00D41E45">
        <w:rPr>
          <w:rFonts w:hint="eastAsia"/>
          <w:szCs w:val="21"/>
        </w:rPr>
        <w:t>服务业</w:t>
      </w:r>
      <w:r>
        <w:rPr>
          <w:rFonts w:hint="eastAsia"/>
          <w:szCs w:val="21"/>
        </w:rPr>
        <w:t>多样性：</w:t>
      </w:r>
      <w:r w:rsidRPr="00D41E45">
        <w:rPr>
          <w:rFonts w:hint="eastAsia"/>
          <w:szCs w:val="21"/>
        </w:rPr>
        <w:t>浦西田子坊有超市、健身房、卡拉</w:t>
      </w:r>
      <w:r w:rsidRPr="00D41E45">
        <w:rPr>
          <w:szCs w:val="21"/>
        </w:rPr>
        <w:t>OK</w:t>
      </w:r>
      <w:r w:rsidRPr="00D41E45">
        <w:rPr>
          <w:rFonts w:hint="eastAsia"/>
          <w:szCs w:val="21"/>
        </w:rPr>
        <w:t>，但浦东联洋社区</w:t>
      </w:r>
      <w:r>
        <w:rPr>
          <w:rFonts w:hint="eastAsia"/>
          <w:szCs w:val="21"/>
        </w:rPr>
        <w:t>服务业的多样性就要差一些。</w:t>
      </w:r>
      <w:r w:rsidRPr="00D41E45">
        <w:rPr>
          <w:rFonts w:hint="eastAsia"/>
          <w:szCs w:val="21"/>
        </w:rPr>
        <w:t>联洋社区</w:t>
      </w:r>
      <w:r>
        <w:rPr>
          <w:rFonts w:hint="eastAsia"/>
          <w:szCs w:val="21"/>
        </w:rPr>
        <w:t>的人</w:t>
      </w:r>
      <w:r w:rsidRPr="00D41E45">
        <w:rPr>
          <w:rFonts w:hint="eastAsia"/>
          <w:szCs w:val="21"/>
        </w:rPr>
        <w:t>出行方式</w:t>
      </w:r>
      <w:r>
        <w:rPr>
          <w:rFonts w:hint="eastAsia"/>
          <w:szCs w:val="21"/>
        </w:rPr>
        <w:t>高度依赖于</w:t>
      </w:r>
      <w:r w:rsidRPr="00D41E45">
        <w:rPr>
          <w:rFonts w:hint="eastAsia"/>
          <w:szCs w:val="21"/>
        </w:rPr>
        <w:t>开车，因为周边服务业配套不够。</w:t>
      </w:r>
      <w:r>
        <w:rPr>
          <w:rFonts w:hint="eastAsia"/>
          <w:szCs w:val="21"/>
        </w:rPr>
        <w:t>而从</w:t>
      </w:r>
      <w:r w:rsidRPr="00D41E45">
        <w:rPr>
          <w:rFonts w:hint="eastAsia"/>
          <w:szCs w:val="21"/>
        </w:rPr>
        <w:t>消费的价格</w:t>
      </w:r>
      <w:r>
        <w:rPr>
          <w:rFonts w:hint="eastAsia"/>
          <w:szCs w:val="21"/>
        </w:rPr>
        <w:t>看，</w:t>
      </w:r>
      <w:r w:rsidRPr="00D41E45">
        <w:rPr>
          <w:rFonts w:hint="eastAsia"/>
          <w:szCs w:val="21"/>
        </w:rPr>
        <w:t>浦西田子坊社区由于人口密度高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对于商品和服务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需求</w:t>
      </w:r>
      <w:r>
        <w:rPr>
          <w:rFonts w:hint="eastAsia"/>
          <w:szCs w:val="21"/>
        </w:rPr>
        <w:t>增多，因此</w:t>
      </w:r>
      <w:r w:rsidRPr="00D41E45">
        <w:rPr>
          <w:rFonts w:hint="eastAsia"/>
          <w:szCs w:val="21"/>
        </w:rPr>
        <w:t>商品价格</w:t>
      </w:r>
      <w:r>
        <w:rPr>
          <w:rFonts w:hint="eastAsia"/>
          <w:szCs w:val="21"/>
        </w:rPr>
        <w:t>更</w:t>
      </w:r>
      <w:r w:rsidRPr="00D41E45">
        <w:rPr>
          <w:rFonts w:hint="eastAsia"/>
          <w:szCs w:val="21"/>
        </w:rPr>
        <w:t>低</w:t>
      </w:r>
      <w:r>
        <w:rPr>
          <w:rFonts w:hint="eastAsia"/>
          <w:szCs w:val="21"/>
        </w:rPr>
        <w:t>。用</w:t>
      </w:r>
      <w:r w:rsidRPr="00D41E45">
        <w:rPr>
          <w:rFonts w:hint="eastAsia"/>
          <w:szCs w:val="21"/>
        </w:rPr>
        <w:t>标准化</w:t>
      </w:r>
      <w:r>
        <w:rPr>
          <w:rFonts w:hint="eastAsia"/>
          <w:szCs w:val="21"/>
        </w:rPr>
        <w:t>的商品</w:t>
      </w:r>
      <w:r>
        <w:rPr>
          <w:szCs w:val="21"/>
        </w:rPr>
        <w:t>——</w:t>
      </w:r>
      <w:r>
        <w:rPr>
          <w:rFonts w:hint="eastAsia"/>
          <w:szCs w:val="21"/>
        </w:rPr>
        <w:t>水果</w:t>
      </w:r>
      <w:r>
        <w:rPr>
          <w:szCs w:val="21"/>
        </w:rPr>
        <w:t>——</w:t>
      </w:r>
      <w:r>
        <w:rPr>
          <w:rFonts w:hint="eastAsia"/>
          <w:szCs w:val="21"/>
        </w:rPr>
        <w:t>作为参照来看</w:t>
      </w:r>
      <w:r w:rsidRPr="00D41E45">
        <w:rPr>
          <w:rFonts w:hint="eastAsia"/>
          <w:szCs w:val="21"/>
        </w:rPr>
        <w:t>，浦西田子坊社区水果既新鲜又便宜，而浦东</w:t>
      </w:r>
      <w:r>
        <w:rPr>
          <w:rFonts w:hint="eastAsia"/>
          <w:szCs w:val="21"/>
        </w:rPr>
        <w:t>联洋社区</w:t>
      </w:r>
      <w:r w:rsidRPr="00D41E45">
        <w:rPr>
          <w:rFonts w:hint="eastAsia"/>
          <w:szCs w:val="21"/>
        </w:rPr>
        <w:t>因为</w:t>
      </w:r>
      <w:r>
        <w:rPr>
          <w:rFonts w:hint="eastAsia"/>
          <w:szCs w:val="21"/>
        </w:rPr>
        <w:t>缺乏</w:t>
      </w:r>
      <w:r w:rsidRPr="00D41E45">
        <w:rPr>
          <w:rFonts w:hint="eastAsia"/>
          <w:szCs w:val="21"/>
        </w:rPr>
        <w:t>规模经济</w:t>
      </w:r>
      <w:r>
        <w:rPr>
          <w:rFonts w:hint="eastAsia"/>
          <w:szCs w:val="21"/>
        </w:rPr>
        <w:t>，水果</w:t>
      </w:r>
      <w:r w:rsidRPr="00D41E45">
        <w:rPr>
          <w:rFonts w:hint="eastAsia"/>
          <w:szCs w:val="21"/>
        </w:rPr>
        <w:t>相对更不新鲜，价格更贵。这样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在两个房价可比的社区，</w:t>
      </w:r>
      <w:r>
        <w:rPr>
          <w:rFonts w:hint="eastAsia"/>
          <w:szCs w:val="21"/>
        </w:rPr>
        <w:t>田子坊</w:t>
      </w:r>
      <w:r w:rsidRPr="00D41E45">
        <w:rPr>
          <w:rFonts w:hint="eastAsia"/>
          <w:szCs w:val="21"/>
        </w:rPr>
        <w:t>这样的社区才是</w:t>
      </w:r>
      <w:r>
        <w:rPr>
          <w:rFonts w:hint="eastAsia"/>
          <w:szCs w:val="21"/>
        </w:rPr>
        <w:t>“</w:t>
      </w:r>
      <w:r w:rsidRPr="00D41E45">
        <w:rPr>
          <w:rFonts w:hint="eastAsia"/>
          <w:szCs w:val="21"/>
        </w:rPr>
        <w:t>生活在城市</w:t>
      </w:r>
      <w:r>
        <w:rPr>
          <w:rFonts w:hint="eastAsia"/>
          <w:szCs w:val="21"/>
        </w:rPr>
        <w:t>”的模式</w:t>
      </w:r>
      <w:r w:rsidRPr="00D41E45">
        <w:rPr>
          <w:rFonts w:hint="eastAsia"/>
          <w:szCs w:val="21"/>
        </w:rPr>
        <w:t>，而</w:t>
      </w:r>
      <w:r>
        <w:rPr>
          <w:rFonts w:hint="eastAsia"/>
          <w:szCs w:val="21"/>
        </w:rPr>
        <w:t>浦东联洋</w:t>
      </w:r>
      <w:r w:rsidRPr="00D41E45">
        <w:rPr>
          <w:rFonts w:hint="eastAsia"/>
          <w:szCs w:val="21"/>
        </w:rPr>
        <w:t>这样的</w:t>
      </w:r>
      <w:r>
        <w:rPr>
          <w:rFonts w:hint="eastAsia"/>
          <w:szCs w:val="21"/>
        </w:rPr>
        <w:t>社区</w:t>
      </w:r>
      <w:r w:rsidRPr="00D41E45">
        <w:rPr>
          <w:rFonts w:hint="eastAsia"/>
          <w:szCs w:val="21"/>
        </w:rPr>
        <w:t>只是</w:t>
      </w:r>
      <w:r>
        <w:rPr>
          <w:rFonts w:hint="eastAsia"/>
          <w:szCs w:val="21"/>
        </w:rPr>
        <w:t>“</w:t>
      </w:r>
      <w:r w:rsidRPr="00D41E45">
        <w:rPr>
          <w:rFonts w:hint="eastAsia"/>
          <w:szCs w:val="21"/>
        </w:rPr>
        <w:t>活在城市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的生活方式。随着人类生活水平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提高，消费水平</w:t>
      </w:r>
      <w:r>
        <w:rPr>
          <w:rFonts w:hint="eastAsia"/>
          <w:szCs w:val="21"/>
        </w:rPr>
        <w:t>的提高也导致</w:t>
      </w:r>
      <w:r w:rsidRPr="00D41E45">
        <w:rPr>
          <w:rFonts w:hint="eastAsia"/>
          <w:szCs w:val="21"/>
        </w:rPr>
        <w:t>消费结构</w:t>
      </w:r>
      <w:r>
        <w:rPr>
          <w:rFonts w:hint="eastAsia"/>
          <w:szCs w:val="21"/>
        </w:rPr>
        <w:t>的变化，特别是服务业消费</w:t>
      </w:r>
      <w:r w:rsidRPr="00D41E45">
        <w:rPr>
          <w:rFonts w:hint="eastAsia"/>
          <w:szCs w:val="21"/>
        </w:rPr>
        <w:t>在收入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占比</w:t>
      </w:r>
      <w:r>
        <w:rPr>
          <w:rFonts w:hint="eastAsia"/>
          <w:szCs w:val="21"/>
        </w:rPr>
        <w:t>应该是</w:t>
      </w:r>
      <w:r w:rsidRPr="00D41E45">
        <w:rPr>
          <w:rFonts w:hint="eastAsia"/>
          <w:szCs w:val="21"/>
        </w:rPr>
        <w:t>提高的。</w:t>
      </w:r>
      <w:r>
        <w:rPr>
          <w:rFonts w:hint="eastAsia"/>
          <w:szCs w:val="21"/>
        </w:rPr>
        <w:t>因此，联洋社区</w:t>
      </w:r>
      <w:r w:rsidRPr="00D41E45">
        <w:rPr>
          <w:rFonts w:hint="eastAsia"/>
          <w:szCs w:val="21"/>
        </w:rPr>
        <w:t>这样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城市发展模式显然不适应人的需求提升以后对于城市生活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需要，最后变成只是</w:t>
      </w:r>
      <w:r>
        <w:rPr>
          <w:rFonts w:hint="eastAsia"/>
          <w:szCs w:val="21"/>
        </w:rPr>
        <w:t>“</w:t>
      </w:r>
      <w:r w:rsidRPr="00D41E45">
        <w:rPr>
          <w:rFonts w:hint="eastAsia"/>
          <w:szCs w:val="21"/>
        </w:rPr>
        <w:t>活在城市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而已。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最近世界银行有一个研究中国城镇化</w:t>
      </w:r>
      <w:r>
        <w:rPr>
          <w:rFonts w:hint="eastAsia"/>
          <w:szCs w:val="21"/>
        </w:rPr>
        <w:t>的研究报告</w:t>
      </w:r>
      <w:r w:rsidRPr="00D41E45">
        <w:rPr>
          <w:rFonts w:hint="eastAsia"/>
          <w:szCs w:val="21"/>
        </w:rPr>
        <w:t>比较了世界上六个代表性城市的街区</w:t>
      </w:r>
      <w:r>
        <w:rPr>
          <w:rFonts w:hint="eastAsia"/>
          <w:szCs w:val="21"/>
        </w:rPr>
        <w:t>状况，其中有两个城市分别取自上海浦东和</w:t>
      </w:r>
      <w:r w:rsidRPr="00D41E45">
        <w:rPr>
          <w:rFonts w:hint="eastAsia"/>
          <w:szCs w:val="21"/>
        </w:rPr>
        <w:t>北京城北</w:t>
      </w:r>
      <w:r>
        <w:rPr>
          <w:rFonts w:hint="eastAsia"/>
          <w:szCs w:val="21"/>
        </w:rPr>
        <w:t>。这份报告</w:t>
      </w:r>
      <w:r w:rsidRPr="00D41E45">
        <w:rPr>
          <w:rFonts w:hint="eastAsia"/>
          <w:szCs w:val="21"/>
        </w:rPr>
        <w:t>统计了每平方公里上交叉路口数量。</w:t>
      </w:r>
      <w:r>
        <w:rPr>
          <w:rFonts w:hint="eastAsia"/>
          <w:szCs w:val="21"/>
        </w:rPr>
        <w:t>图中可见，</w:t>
      </w:r>
      <w:r w:rsidRPr="00D41E45">
        <w:rPr>
          <w:rFonts w:hint="eastAsia"/>
          <w:szCs w:val="21"/>
        </w:rPr>
        <w:t>在都灵、巴塞罗那、巴黎这样几个欧洲城市，每平方公里交叉路口达到</w:t>
      </w:r>
      <w:r w:rsidRPr="00D41E45">
        <w:rPr>
          <w:szCs w:val="21"/>
        </w:rPr>
        <w:t>100</w:t>
      </w:r>
      <w:r w:rsidRPr="00D41E45">
        <w:rPr>
          <w:rFonts w:hint="eastAsia"/>
          <w:szCs w:val="21"/>
        </w:rPr>
        <w:t>多个，东京银座可以达到</w:t>
      </w:r>
      <w:r w:rsidRPr="00D41E45">
        <w:rPr>
          <w:szCs w:val="21"/>
        </w:rPr>
        <w:t>200</w:t>
      </w:r>
      <w:r w:rsidRPr="00D41E45">
        <w:rPr>
          <w:rFonts w:hint="eastAsia"/>
          <w:szCs w:val="21"/>
        </w:rPr>
        <w:t>个，而上海浦东、北京城北每平方公里十字路口只有十几个。根据</w:t>
      </w:r>
      <w:r>
        <w:rPr>
          <w:rFonts w:hint="eastAsia"/>
          <w:szCs w:val="21"/>
        </w:rPr>
        <w:t>前文的分析</w:t>
      </w:r>
      <w:r w:rsidRPr="00D41E45">
        <w:rPr>
          <w:rFonts w:hint="eastAsia"/>
          <w:szCs w:val="21"/>
        </w:rPr>
        <w:t>大家可以理解，城市规划不是像大家想象的那样把路建</w:t>
      </w:r>
      <w:r>
        <w:rPr>
          <w:rFonts w:hint="eastAsia"/>
          <w:szCs w:val="21"/>
        </w:rPr>
        <w:t>得</w:t>
      </w:r>
      <w:r w:rsidRPr="00D41E45">
        <w:rPr>
          <w:rFonts w:hint="eastAsia"/>
          <w:szCs w:val="21"/>
        </w:rPr>
        <w:t>越宽，</w:t>
      </w:r>
      <w:r>
        <w:rPr>
          <w:rFonts w:hint="eastAsia"/>
          <w:szCs w:val="21"/>
        </w:rPr>
        <w:t>似乎更易于行车，城市拥堵就减少了；</w:t>
      </w:r>
      <w:r w:rsidRPr="00D41E45">
        <w:rPr>
          <w:rFonts w:hint="eastAsia"/>
          <w:szCs w:val="21"/>
        </w:rPr>
        <w:t>恰恰相反，高密度模式反而可以引起</w:t>
      </w:r>
      <w:r>
        <w:rPr>
          <w:rFonts w:hint="eastAsia"/>
          <w:szCs w:val="21"/>
        </w:rPr>
        <w:t>服务业多样性，生活的便利性和出行需求的减少，包括出行模式的变化。在欧洲，</w:t>
      </w:r>
      <w:r w:rsidRPr="00D41E45">
        <w:rPr>
          <w:rFonts w:hint="eastAsia"/>
          <w:szCs w:val="21"/>
        </w:rPr>
        <w:t>步行</w:t>
      </w:r>
      <w:r>
        <w:rPr>
          <w:rFonts w:hint="eastAsia"/>
          <w:szCs w:val="21"/>
        </w:rPr>
        <w:t>和</w:t>
      </w:r>
      <w:r w:rsidRPr="00D41E45">
        <w:rPr>
          <w:rFonts w:hint="eastAsia"/>
          <w:szCs w:val="21"/>
        </w:rPr>
        <w:t>骑车</w:t>
      </w:r>
      <w:r>
        <w:rPr>
          <w:rFonts w:hint="eastAsia"/>
          <w:szCs w:val="21"/>
        </w:rPr>
        <w:t>都</w:t>
      </w:r>
      <w:r w:rsidRPr="00D41E45">
        <w:rPr>
          <w:rFonts w:hint="eastAsia"/>
          <w:szCs w:val="21"/>
        </w:rPr>
        <w:t>可以取代</w:t>
      </w:r>
      <w:r>
        <w:rPr>
          <w:rFonts w:hint="eastAsia"/>
          <w:szCs w:val="21"/>
        </w:rPr>
        <w:t>原先</w:t>
      </w:r>
      <w:r w:rsidRPr="00D41E45">
        <w:rPr>
          <w:rFonts w:hint="eastAsia"/>
          <w:szCs w:val="21"/>
        </w:rPr>
        <w:t>开车的需求。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反过来</w:t>
      </w:r>
      <w:r w:rsidRPr="00D41E45">
        <w:rPr>
          <w:rFonts w:hint="eastAsia"/>
          <w:szCs w:val="21"/>
        </w:rPr>
        <w:t>讲，中国现在</w:t>
      </w:r>
      <w:r>
        <w:rPr>
          <w:rFonts w:hint="eastAsia"/>
          <w:szCs w:val="21"/>
        </w:rPr>
        <w:t>的城市发展中</w:t>
      </w:r>
      <w:r w:rsidRPr="00D41E45">
        <w:rPr>
          <w:rFonts w:hint="eastAsia"/>
          <w:szCs w:val="21"/>
        </w:rPr>
        <w:t>很大的误区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受了</w:t>
      </w:r>
      <w:r w:rsidRPr="00D41E45">
        <w:rPr>
          <w:szCs w:val="21"/>
        </w:rPr>
        <w:t>60</w:t>
      </w:r>
      <w:r w:rsidRPr="00D41E45">
        <w:rPr>
          <w:rFonts w:hint="eastAsia"/>
          <w:szCs w:val="21"/>
        </w:rPr>
        <w:t>、</w:t>
      </w:r>
      <w:r w:rsidRPr="00D41E45">
        <w:rPr>
          <w:szCs w:val="21"/>
        </w:rPr>
        <w:t>70</w:t>
      </w:r>
      <w:r w:rsidRPr="00D41E45">
        <w:rPr>
          <w:rFonts w:hint="eastAsia"/>
          <w:szCs w:val="21"/>
        </w:rPr>
        <w:t>年代美国花园新城市规划思维方式的流毒。美国</w:t>
      </w:r>
      <w:r>
        <w:rPr>
          <w:rFonts w:hint="eastAsia"/>
          <w:szCs w:val="21"/>
        </w:rPr>
        <w:t>这种</w:t>
      </w:r>
      <w:r w:rsidRPr="00D41E45">
        <w:rPr>
          <w:rFonts w:hint="eastAsia"/>
          <w:szCs w:val="21"/>
        </w:rPr>
        <w:t>低密度城市发展模式到</w:t>
      </w:r>
      <w:r w:rsidRPr="00D41E45">
        <w:rPr>
          <w:szCs w:val="21"/>
        </w:rPr>
        <w:t>80</w:t>
      </w:r>
      <w:r>
        <w:rPr>
          <w:rFonts w:hint="eastAsia"/>
          <w:szCs w:val="21"/>
        </w:rPr>
        <w:t>年代以后</w:t>
      </w:r>
      <w:r w:rsidRPr="00D41E45">
        <w:rPr>
          <w:rFonts w:hint="eastAsia"/>
          <w:szCs w:val="21"/>
        </w:rPr>
        <w:t>已经被城市规划界批评得很厉害，</w:t>
      </w:r>
      <w:r>
        <w:rPr>
          <w:rFonts w:hint="eastAsia"/>
          <w:szCs w:val="21"/>
        </w:rPr>
        <w:t>然而</w:t>
      </w:r>
      <w:r w:rsidRPr="00D41E45">
        <w:rPr>
          <w:rFonts w:hint="eastAsia"/>
          <w:szCs w:val="21"/>
        </w:rPr>
        <w:t>直到今天中国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城市化模式</w:t>
      </w:r>
      <w:r>
        <w:rPr>
          <w:rFonts w:hint="eastAsia"/>
          <w:szCs w:val="21"/>
        </w:rPr>
        <w:t>（</w:t>
      </w:r>
      <w:r w:rsidRPr="00D41E45">
        <w:rPr>
          <w:rFonts w:hint="eastAsia"/>
          <w:szCs w:val="21"/>
        </w:rPr>
        <w:t>特别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新城模式</w:t>
      </w:r>
      <w:r>
        <w:rPr>
          <w:rFonts w:hint="eastAsia"/>
          <w:szCs w:val="21"/>
        </w:rPr>
        <w:t>）</w:t>
      </w:r>
      <w:r w:rsidRPr="00D41E45">
        <w:rPr>
          <w:rFonts w:hint="eastAsia"/>
          <w:szCs w:val="21"/>
        </w:rPr>
        <w:t>还在不断重复美国曾经流行过的低密度模式。</w:t>
      </w:r>
      <w:r>
        <w:rPr>
          <w:rFonts w:hint="eastAsia"/>
          <w:szCs w:val="21"/>
        </w:rPr>
        <w:t>低密度</w:t>
      </w:r>
      <w:r w:rsidRPr="00D41E45">
        <w:rPr>
          <w:rFonts w:hint="eastAsia"/>
          <w:szCs w:val="21"/>
        </w:rPr>
        <w:t>首先</w:t>
      </w:r>
      <w:r>
        <w:rPr>
          <w:rFonts w:hint="eastAsia"/>
          <w:szCs w:val="21"/>
        </w:rPr>
        <w:t>影响到</w:t>
      </w:r>
      <w:r w:rsidRPr="00D41E45">
        <w:rPr>
          <w:rFonts w:hint="eastAsia"/>
          <w:szCs w:val="21"/>
        </w:rPr>
        <w:t>当地的就业，</w:t>
      </w:r>
      <w:r>
        <w:rPr>
          <w:rFonts w:hint="eastAsia"/>
          <w:szCs w:val="21"/>
        </w:rPr>
        <w:t>不利于在城市社区中</w:t>
      </w:r>
      <w:r w:rsidRPr="00D41E45">
        <w:rPr>
          <w:rFonts w:hint="eastAsia"/>
          <w:szCs w:val="21"/>
        </w:rPr>
        <w:t>形成服务业发展，</w:t>
      </w:r>
      <w:r>
        <w:rPr>
          <w:rFonts w:hint="eastAsia"/>
          <w:szCs w:val="21"/>
        </w:rPr>
        <w:t>从而</w:t>
      </w:r>
      <w:r w:rsidRPr="00D41E45">
        <w:rPr>
          <w:rFonts w:hint="eastAsia"/>
          <w:szCs w:val="21"/>
        </w:rPr>
        <w:t>会进一步影响生活的便利性。与此同时，人口密度</w:t>
      </w:r>
      <w:r>
        <w:rPr>
          <w:rFonts w:hint="eastAsia"/>
          <w:szCs w:val="21"/>
        </w:rPr>
        <w:t>的降低会增加交通需求，</w:t>
      </w:r>
      <w:r w:rsidRPr="00D41E45">
        <w:rPr>
          <w:rFonts w:hint="eastAsia"/>
          <w:szCs w:val="21"/>
        </w:rPr>
        <w:t>比</w:t>
      </w:r>
      <w:r>
        <w:rPr>
          <w:rFonts w:hint="eastAsia"/>
          <w:szCs w:val="21"/>
        </w:rPr>
        <w:t>如</w:t>
      </w:r>
      <w:r w:rsidRPr="00D41E45">
        <w:rPr>
          <w:rFonts w:hint="eastAsia"/>
          <w:szCs w:val="21"/>
        </w:rPr>
        <w:t>洛杉矶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城市基本</w:t>
      </w:r>
      <w:r>
        <w:rPr>
          <w:rFonts w:hint="eastAsia"/>
          <w:szCs w:val="21"/>
        </w:rPr>
        <w:t>呈</w:t>
      </w:r>
      <w:r w:rsidRPr="00D41E45">
        <w:rPr>
          <w:rFonts w:hint="eastAsia"/>
          <w:szCs w:val="21"/>
        </w:rPr>
        <w:t>扁平状，出行都靠开车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非常不利于低碳城市发展。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图</w:t>
      </w:r>
      <w:r>
        <w:rPr>
          <w:szCs w:val="21"/>
        </w:rPr>
        <w:t>3</w:t>
      </w:r>
      <w:r w:rsidRPr="00D41E45">
        <w:rPr>
          <w:rFonts w:hint="eastAsia"/>
          <w:szCs w:val="21"/>
        </w:rPr>
        <w:t>是在</w:t>
      </w:r>
      <w:r>
        <w:rPr>
          <w:rFonts w:hint="eastAsia"/>
          <w:szCs w:val="21"/>
        </w:rPr>
        <w:t>《</w:t>
      </w:r>
      <w:r w:rsidRPr="00D41E45">
        <w:rPr>
          <w:rFonts w:hint="eastAsia"/>
          <w:szCs w:val="21"/>
        </w:rPr>
        <w:t>经济学家</w:t>
      </w:r>
      <w:r>
        <w:rPr>
          <w:rFonts w:hint="eastAsia"/>
          <w:szCs w:val="21"/>
        </w:rPr>
        <w:t>》</w:t>
      </w:r>
      <w:r w:rsidRPr="00D41E45">
        <w:rPr>
          <w:rFonts w:hint="eastAsia"/>
          <w:szCs w:val="21"/>
        </w:rPr>
        <w:t>杂志上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一张图，其中列举了几十个城市，横轴是这个城市的人口密度，而纵轴是由于城市的交通所带来的排放</w:t>
      </w:r>
      <w:r>
        <w:rPr>
          <w:rFonts w:hint="eastAsia"/>
          <w:szCs w:val="21"/>
        </w:rPr>
        <w:t>。显见</w:t>
      </w:r>
      <w:r w:rsidRPr="00D41E45">
        <w:rPr>
          <w:rFonts w:hint="eastAsia"/>
          <w:szCs w:val="21"/>
        </w:rPr>
        <w:t>人口密度越低的城市</w:t>
      </w:r>
      <w:r>
        <w:rPr>
          <w:rFonts w:hint="eastAsia"/>
          <w:szCs w:val="21"/>
        </w:rPr>
        <w:t>碳排放</w:t>
      </w:r>
      <w:r w:rsidRPr="00D41E45">
        <w:rPr>
          <w:rFonts w:hint="eastAsia"/>
          <w:szCs w:val="21"/>
        </w:rPr>
        <w:t>越高，</w:t>
      </w:r>
      <w:r>
        <w:rPr>
          <w:rFonts w:hint="eastAsia"/>
          <w:szCs w:val="21"/>
        </w:rPr>
        <w:t>比如</w:t>
      </w:r>
      <w:r w:rsidRPr="00D41E45">
        <w:rPr>
          <w:rFonts w:hint="eastAsia"/>
          <w:szCs w:val="21"/>
        </w:rPr>
        <w:t>美国亚特兰大和休斯敦</w:t>
      </w:r>
      <w:r>
        <w:rPr>
          <w:rFonts w:hint="eastAsia"/>
          <w:szCs w:val="21"/>
        </w:rPr>
        <w:t>；而在人口密度高的城市，比如东京、巴塞罗那、曼谷、香港、孟买，</w:t>
      </w:r>
      <w:r w:rsidRPr="00D41E45">
        <w:rPr>
          <w:rFonts w:hint="eastAsia"/>
          <w:szCs w:val="21"/>
        </w:rPr>
        <w:t>反而城市的</w:t>
      </w:r>
      <w:r>
        <w:rPr>
          <w:rFonts w:hint="eastAsia"/>
          <w:szCs w:val="21"/>
        </w:rPr>
        <w:t>人均交通</w:t>
      </w:r>
      <w:r w:rsidRPr="00D41E45">
        <w:rPr>
          <w:rFonts w:hint="eastAsia"/>
          <w:szCs w:val="21"/>
        </w:rPr>
        <w:t>排放是减少的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从这个角度来讲，如果现在建设环境友好的城市，</w:t>
      </w:r>
      <w:r>
        <w:rPr>
          <w:rFonts w:hint="eastAsia"/>
          <w:szCs w:val="21"/>
        </w:rPr>
        <w:t>应该是</w:t>
      </w:r>
      <w:r w:rsidRPr="00D41E45">
        <w:rPr>
          <w:rFonts w:hint="eastAsia"/>
          <w:szCs w:val="21"/>
        </w:rPr>
        <w:t>成为亚特兰大和休斯敦，还是应该成为东京和香港</w:t>
      </w:r>
      <w:r>
        <w:rPr>
          <w:rFonts w:hint="eastAsia"/>
          <w:szCs w:val="21"/>
        </w:rPr>
        <w:t>？</w:t>
      </w:r>
      <w:r w:rsidRPr="00D41E45">
        <w:rPr>
          <w:rFonts w:hint="eastAsia"/>
          <w:szCs w:val="21"/>
        </w:rPr>
        <w:t>显然是后者，因为它可以通过公共交通的发展和出行模式</w:t>
      </w:r>
      <w:r>
        <w:rPr>
          <w:rFonts w:hint="eastAsia"/>
          <w:szCs w:val="21"/>
        </w:rPr>
        <w:t>的改变</w:t>
      </w:r>
      <w:r w:rsidRPr="00D41E45">
        <w:rPr>
          <w:rFonts w:hint="eastAsia"/>
          <w:szCs w:val="21"/>
        </w:rPr>
        <w:t>来减少城市的碳排放。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E94A79" w:rsidRDefault="00DD25C6" w:rsidP="006B09BD">
      <w:pPr>
        <w:spacing w:line="300" w:lineRule="auto"/>
        <w:jc w:val="center"/>
        <w:rPr>
          <w:b/>
          <w:szCs w:val="21"/>
        </w:rPr>
      </w:pPr>
      <w:r>
        <w:rPr>
          <w:noProof/>
        </w:rPr>
        <w:pict>
          <v:shape id="Picture 7" o:spid="_x0000_s1100" type="#_x0000_t75" alt="pollution-desity" style="position:absolute;left:0;text-align:left;margin-left:105.75pt;margin-top:30.7pt;width:205.8pt;height:212.25pt;z-index:251659264;visibility:visible">
            <v:imagedata r:id="rId9" o:title=""/>
            <w10:wrap type="topAndBottom"/>
          </v:shape>
        </w:pict>
      </w:r>
      <w:r w:rsidRPr="00E94A79">
        <w:rPr>
          <w:rFonts w:hint="eastAsia"/>
          <w:b/>
          <w:szCs w:val="21"/>
        </w:rPr>
        <w:t>图</w:t>
      </w:r>
      <w:r>
        <w:rPr>
          <w:b/>
          <w:szCs w:val="21"/>
        </w:rPr>
        <w:t>3</w:t>
      </w:r>
      <w:r w:rsidRPr="00E94A79">
        <w:rPr>
          <w:b/>
          <w:szCs w:val="21"/>
        </w:rPr>
        <w:t xml:space="preserve"> </w:t>
      </w:r>
      <w:r w:rsidRPr="00E94A79">
        <w:rPr>
          <w:rFonts w:hint="eastAsia"/>
          <w:b/>
          <w:szCs w:val="21"/>
        </w:rPr>
        <w:t>城市交通排放与人口密度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8F588E">
        <w:rPr>
          <w:rFonts w:hint="eastAsia"/>
          <w:szCs w:val="21"/>
        </w:rPr>
        <w:t>在中国还有一个雪上加霜的事情：中国的公共服务财政筹资体制。中国大城市</w:t>
      </w:r>
      <w:r>
        <w:rPr>
          <w:rFonts w:hint="eastAsia"/>
          <w:szCs w:val="21"/>
        </w:rPr>
        <w:t>的</w:t>
      </w:r>
      <w:r w:rsidRPr="008F588E">
        <w:rPr>
          <w:rFonts w:hint="eastAsia"/>
          <w:szCs w:val="21"/>
        </w:rPr>
        <w:t>财政筹资体制和美国有很大的不同</w:t>
      </w:r>
      <w:r>
        <w:rPr>
          <w:rFonts w:hint="eastAsia"/>
          <w:szCs w:val="21"/>
        </w:rPr>
        <w:t>：</w:t>
      </w:r>
      <w:r w:rsidRPr="00D41E45">
        <w:rPr>
          <w:rFonts w:hint="eastAsia"/>
          <w:szCs w:val="21"/>
        </w:rPr>
        <w:t>美国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本地公共服务的筹资机制基于物业税的</w:t>
      </w:r>
      <w:r>
        <w:rPr>
          <w:rFonts w:hint="eastAsia"/>
          <w:szCs w:val="21"/>
        </w:rPr>
        <w:t>。尤其是</w:t>
      </w:r>
      <w:r w:rsidRPr="00D41E45">
        <w:rPr>
          <w:rFonts w:hint="eastAsia"/>
          <w:szCs w:val="21"/>
        </w:rPr>
        <w:t>教育筹资方式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基于物业税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因此</w:t>
      </w:r>
      <w:r w:rsidRPr="00D41E45">
        <w:rPr>
          <w:rFonts w:hint="eastAsia"/>
          <w:szCs w:val="21"/>
        </w:rPr>
        <w:t>在美国</w:t>
      </w:r>
      <w:r>
        <w:rPr>
          <w:rFonts w:hint="eastAsia"/>
          <w:szCs w:val="21"/>
        </w:rPr>
        <w:t>可以实现这样一种模式，城市扩张</w:t>
      </w:r>
      <w:r w:rsidRPr="00D41E45">
        <w:rPr>
          <w:rFonts w:hint="eastAsia"/>
          <w:szCs w:val="21"/>
        </w:rPr>
        <w:t>过程当中，</w:t>
      </w:r>
      <w:r>
        <w:rPr>
          <w:rFonts w:hint="eastAsia"/>
          <w:szCs w:val="21"/>
        </w:rPr>
        <w:t>如果</w:t>
      </w:r>
      <w:r w:rsidRPr="00D41E45">
        <w:rPr>
          <w:rFonts w:hint="eastAsia"/>
          <w:szCs w:val="21"/>
        </w:rPr>
        <w:t>在原来城市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郊区新建了高档社区，因为房子比较好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高档社区就会产生</w:t>
      </w:r>
      <w:r>
        <w:rPr>
          <w:rFonts w:hint="eastAsia"/>
          <w:szCs w:val="21"/>
        </w:rPr>
        <w:t>较高的</w:t>
      </w:r>
      <w:r w:rsidRPr="00D41E45">
        <w:rPr>
          <w:rFonts w:hint="eastAsia"/>
          <w:szCs w:val="21"/>
        </w:rPr>
        <w:t>物业税，</w:t>
      </w:r>
      <w:r>
        <w:rPr>
          <w:rFonts w:hint="eastAsia"/>
          <w:szCs w:val="21"/>
        </w:rPr>
        <w:t>因此可以</w:t>
      </w:r>
      <w:r w:rsidRPr="00D41E45">
        <w:rPr>
          <w:rFonts w:hint="eastAsia"/>
          <w:szCs w:val="21"/>
        </w:rPr>
        <w:t>用物业税建一个学校</w:t>
      </w:r>
      <w:r>
        <w:rPr>
          <w:rFonts w:hint="eastAsia"/>
          <w:szCs w:val="21"/>
        </w:rPr>
        <w:t>、聘请好的老师</w:t>
      </w:r>
      <w:r>
        <w:rPr>
          <w:szCs w:val="21"/>
        </w:rPr>
        <w:t>——</w:t>
      </w:r>
      <w:r w:rsidRPr="00D41E45">
        <w:rPr>
          <w:rFonts w:hint="eastAsia"/>
          <w:szCs w:val="21"/>
        </w:rPr>
        <w:t>公共服务可以和社区建设</w:t>
      </w:r>
      <w:r>
        <w:rPr>
          <w:rFonts w:hint="eastAsia"/>
          <w:szCs w:val="21"/>
        </w:rPr>
        <w:t>、</w:t>
      </w:r>
      <w:r w:rsidRPr="00D41E45">
        <w:rPr>
          <w:rFonts w:hint="eastAsia"/>
          <w:szCs w:val="21"/>
        </w:rPr>
        <w:t>城市的扩张一起走。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而</w:t>
      </w:r>
      <w:r w:rsidRPr="00D41E45">
        <w:rPr>
          <w:rFonts w:hint="eastAsia"/>
          <w:szCs w:val="21"/>
        </w:rPr>
        <w:t>中国城市现在扩张速度非常快，人口集聚地</w:t>
      </w:r>
      <w:r>
        <w:rPr>
          <w:rFonts w:hint="eastAsia"/>
          <w:szCs w:val="21"/>
        </w:rPr>
        <w:t>目前大多在</w:t>
      </w:r>
      <w:r w:rsidRPr="00D41E45">
        <w:rPr>
          <w:rFonts w:hint="eastAsia"/>
          <w:szCs w:val="21"/>
        </w:rPr>
        <w:t>城郊结合部。与此同时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市中心人口原来是高密度，现在</w:t>
      </w:r>
      <w:r>
        <w:rPr>
          <w:rFonts w:hint="eastAsia"/>
          <w:szCs w:val="21"/>
        </w:rPr>
        <w:t>却</w:t>
      </w:r>
      <w:r w:rsidRPr="00D41E45">
        <w:rPr>
          <w:rFonts w:hint="eastAsia"/>
          <w:szCs w:val="21"/>
        </w:rPr>
        <w:t>都在下降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上海市中心曾经有过每平方公里十万人的高密度社区，</w:t>
      </w:r>
      <w:r>
        <w:rPr>
          <w:rFonts w:hint="eastAsia"/>
          <w:szCs w:val="21"/>
        </w:rPr>
        <w:t>但</w:t>
      </w:r>
      <w:r w:rsidRPr="00D41E45">
        <w:rPr>
          <w:rFonts w:hint="eastAsia"/>
          <w:szCs w:val="21"/>
        </w:rPr>
        <w:t>随着旧城的改造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上海人也在往外搬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市中心人口密度</w:t>
      </w:r>
      <w:r>
        <w:rPr>
          <w:rFonts w:hint="eastAsia"/>
          <w:szCs w:val="21"/>
        </w:rPr>
        <w:t>随之</w:t>
      </w:r>
      <w:r w:rsidRPr="00D41E45">
        <w:rPr>
          <w:rFonts w:hint="eastAsia"/>
          <w:szCs w:val="21"/>
        </w:rPr>
        <w:t>下降。但是上海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公共服务在哪里？还是</w:t>
      </w:r>
      <w:r>
        <w:rPr>
          <w:rFonts w:hint="eastAsia"/>
          <w:szCs w:val="21"/>
        </w:rPr>
        <w:t>在</w:t>
      </w:r>
      <w:r w:rsidRPr="00D41E45">
        <w:rPr>
          <w:rFonts w:hint="eastAsia"/>
          <w:szCs w:val="21"/>
        </w:rPr>
        <w:t>市中心。北京、上海这样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教育</w:t>
      </w:r>
      <w:r>
        <w:rPr>
          <w:rFonts w:hint="eastAsia"/>
          <w:szCs w:val="21"/>
        </w:rPr>
        <w:t>等</w:t>
      </w:r>
      <w:r w:rsidRPr="00D41E45">
        <w:rPr>
          <w:rFonts w:hint="eastAsia"/>
          <w:szCs w:val="21"/>
        </w:rPr>
        <w:t>公共服务筹资机制是在区一级财政；而传统优质教育资源</w:t>
      </w:r>
      <w:r>
        <w:rPr>
          <w:rFonts w:hint="eastAsia"/>
          <w:szCs w:val="21"/>
        </w:rPr>
        <w:t>又</w:t>
      </w:r>
      <w:r w:rsidRPr="00D41E45">
        <w:rPr>
          <w:rFonts w:hint="eastAsia"/>
          <w:szCs w:val="21"/>
        </w:rPr>
        <w:t>都集中</w:t>
      </w:r>
      <w:r>
        <w:rPr>
          <w:rFonts w:hint="eastAsia"/>
          <w:szCs w:val="21"/>
        </w:rPr>
        <w:t>在</w:t>
      </w:r>
      <w:r w:rsidRPr="00D41E45">
        <w:rPr>
          <w:rFonts w:hint="eastAsia"/>
          <w:szCs w:val="21"/>
        </w:rPr>
        <w:t>市中心，</w:t>
      </w:r>
      <w:r>
        <w:rPr>
          <w:rFonts w:hint="eastAsia"/>
          <w:szCs w:val="21"/>
        </w:rPr>
        <w:t>市中心是政府税收和经济增长的主要区域。再加上现在中国教育财政规定要</w:t>
      </w:r>
      <w:r w:rsidRPr="00D41E45">
        <w:rPr>
          <w:rFonts w:hint="eastAsia"/>
          <w:szCs w:val="21"/>
        </w:rPr>
        <w:t>占到</w:t>
      </w:r>
      <w:r w:rsidRPr="00D41E45">
        <w:rPr>
          <w:szCs w:val="21"/>
        </w:rPr>
        <w:t>GDP</w:t>
      </w:r>
      <w:r>
        <w:rPr>
          <w:rFonts w:hint="eastAsia"/>
          <w:szCs w:val="21"/>
        </w:rPr>
        <w:t>的</w:t>
      </w:r>
      <w:r w:rsidRPr="00D41E45">
        <w:rPr>
          <w:szCs w:val="21"/>
        </w:rPr>
        <w:t>4%</w:t>
      </w:r>
      <w:r w:rsidRPr="00D41E45">
        <w:rPr>
          <w:rFonts w:hint="eastAsia"/>
          <w:szCs w:val="21"/>
        </w:rPr>
        <w:t>，造成的结果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市中心人口在减少，而教育资源总量却在增加</w:t>
      </w:r>
      <w:r>
        <w:rPr>
          <w:rFonts w:hint="eastAsia"/>
          <w:szCs w:val="21"/>
        </w:rPr>
        <w:t>，所以我们会看到</w:t>
      </w:r>
      <w:r w:rsidRPr="00D41E45">
        <w:rPr>
          <w:rFonts w:hint="eastAsia"/>
          <w:szCs w:val="21"/>
        </w:rPr>
        <w:t>市中心一些学校不断</w:t>
      </w:r>
      <w:r>
        <w:rPr>
          <w:rFonts w:hint="eastAsia"/>
          <w:szCs w:val="21"/>
        </w:rPr>
        <w:t>地在改善硬件。现在</w:t>
      </w:r>
      <w:r w:rsidRPr="00D41E45">
        <w:rPr>
          <w:rFonts w:hint="eastAsia"/>
          <w:szCs w:val="21"/>
        </w:rPr>
        <w:t>矛盾</w:t>
      </w:r>
      <w:r>
        <w:rPr>
          <w:rFonts w:hint="eastAsia"/>
          <w:szCs w:val="21"/>
        </w:rPr>
        <w:t>较为</w:t>
      </w:r>
      <w:r w:rsidRPr="00D41E45">
        <w:rPr>
          <w:rFonts w:hint="eastAsia"/>
          <w:szCs w:val="21"/>
        </w:rPr>
        <w:t>突出</w:t>
      </w:r>
      <w:r>
        <w:rPr>
          <w:rFonts w:hint="eastAsia"/>
          <w:szCs w:val="21"/>
        </w:rPr>
        <w:t>的是</w:t>
      </w:r>
      <w:r w:rsidRPr="00D41E45">
        <w:rPr>
          <w:rFonts w:hint="eastAsia"/>
          <w:szCs w:val="21"/>
        </w:rPr>
        <w:t>，郊区人口</w:t>
      </w:r>
      <w:r>
        <w:rPr>
          <w:rFonts w:hint="eastAsia"/>
          <w:szCs w:val="21"/>
        </w:rPr>
        <w:t>大量集中</w:t>
      </w:r>
      <w:r w:rsidRPr="00D41E45">
        <w:rPr>
          <w:rFonts w:hint="eastAsia"/>
          <w:szCs w:val="21"/>
        </w:rPr>
        <w:t>但教育资源</w:t>
      </w:r>
      <w:r>
        <w:rPr>
          <w:rFonts w:hint="eastAsia"/>
          <w:szCs w:val="21"/>
        </w:rPr>
        <w:t>不足。</w:t>
      </w:r>
      <w:r w:rsidRPr="00D41E45">
        <w:rPr>
          <w:rFonts w:hint="eastAsia"/>
          <w:szCs w:val="21"/>
        </w:rPr>
        <w:t>于是在中国城市有</w:t>
      </w:r>
      <w:r>
        <w:rPr>
          <w:rFonts w:hint="eastAsia"/>
          <w:szCs w:val="21"/>
        </w:rPr>
        <w:t>一个普遍现象：</w:t>
      </w:r>
      <w:r w:rsidRPr="00D41E45">
        <w:rPr>
          <w:rFonts w:hint="eastAsia"/>
          <w:szCs w:val="21"/>
        </w:rPr>
        <w:t>很多人</w:t>
      </w:r>
      <w:r>
        <w:rPr>
          <w:rFonts w:hint="eastAsia"/>
          <w:szCs w:val="21"/>
        </w:rPr>
        <w:t>买不起</w:t>
      </w:r>
      <w:r w:rsidRPr="00D41E45">
        <w:rPr>
          <w:rFonts w:hint="eastAsia"/>
          <w:szCs w:val="21"/>
        </w:rPr>
        <w:t>市中心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房子</w:t>
      </w:r>
      <w:r>
        <w:rPr>
          <w:rFonts w:hint="eastAsia"/>
          <w:szCs w:val="21"/>
        </w:rPr>
        <w:t>，或者市中心的老房子满足不了居住需求，结果人</w:t>
      </w:r>
      <w:r w:rsidRPr="00D41E45">
        <w:rPr>
          <w:rFonts w:hint="eastAsia"/>
          <w:szCs w:val="21"/>
        </w:rPr>
        <w:t>搬到郊区，但还</w:t>
      </w:r>
      <w:r>
        <w:rPr>
          <w:rFonts w:hint="eastAsia"/>
          <w:szCs w:val="21"/>
        </w:rPr>
        <w:t>是想方设法让孩子在市中心上学，</w:t>
      </w:r>
      <w:r w:rsidRPr="00D41E45">
        <w:rPr>
          <w:rFonts w:hint="eastAsia"/>
          <w:szCs w:val="21"/>
        </w:rPr>
        <w:t>造成长途开车送小孩上学、放学。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最近我在与清华大学的郑思齐教授和孙聪一起做一个研究，研究送孩子上学的行为会在多大程度上影响北京的交通拥堵和环境。这项研究的想法可以用</w:t>
      </w:r>
      <w:r w:rsidRPr="00D41E45">
        <w:rPr>
          <w:rFonts w:hint="eastAsia"/>
          <w:szCs w:val="21"/>
        </w:rPr>
        <w:t>图</w:t>
      </w:r>
      <w:r>
        <w:rPr>
          <w:szCs w:val="21"/>
        </w:rPr>
        <w:t>4</w:t>
      </w:r>
      <w:r>
        <w:rPr>
          <w:rFonts w:hint="eastAsia"/>
          <w:szCs w:val="21"/>
        </w:rPr>
        <w:t>表示出来，其中</w:t>
      </w:r>
      <w:r w:rsidRPr="00D41E45">
        <w:rPr>
          <w:rFonts w:hint="eastAsia"/>
          <w:szCs w:val="21"/>
        </w:rPr>
        <w:t>纵轴是北京按日计算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交通拥堵指数，横轴是时间</w:t>
      </w:r>
      <w:r>
        <w:rPr>
          <w:rFonts w:hint="eastAsia"/>
          <w:szCs w:val="21"/>
        </w:rPr>
        <w:t>。非常直观，</w:t>
      </w:r>
      <w:r w:rsidRPr="00D41E45">
        <w:rPr>
          <w:rFonts w:hint="eastAsia"/>
          <w:szCs w:val="21"/>
        </w:rPr>
        <w:t>寒暑假是交通拥堵指数的低谷，因为不需要送小孩上学了。根据我们估计，相比非寒暑假时期，放寒暑假时期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交通拥堵下降</w:t>
      </w:r>
      <w:r>
        <w:rPr>
          <w:rFonts w:hint="eastAsia"/>
          <w:szCs w:val="21"/>
        </w:rPr>
        <w:t>幅度达到日常均值水平的</w:t>
      </w:r>
      <w:r w:rsidRPr="00D41E45">
        <w:rPr>
          <w:szCs w:val="21"/>
        </w:rPr>
        <w:t>20—30%</w:t>
      </w:r>
      <w:r w:rsidRPr="00D41E45">
        <w:rPr>
          <w:rFonts w:hint="eastAsia"/>
          <w:szCs w:val="21"/>
        </w:rPr>
        <w:t>，而</w:t>
      </w:r>
      <w:r>
        <w:rPr>
          <w:rFonts w:hint="eastAsia"/>
          <w:szCs w:val="21"/>
        </w:rPr>
        <w:t>在环境方面，</w:t>
      </w:r>
      <w:r w:rsidRPr="00D41E45">
        <w:rPr>
          <w:rFonts w:hint="eastAsia"/>
          <w:szCs w:val="21"/>
        </w:rPr>
        <w:t>寒暑假比非寒暑假</w:t>
      </w:r>
      <w:r>
        <w:rPr>
          <w:rFonts w:hint="eastAsia"/>
          <w:szCs w:val="21"/>
        </w:rPr>
        <w:t>的</w:t>
      </w:r>
      <w:r w:rsidRPr="00D41E45">
        <w:rPr>
          <w:szCs w:val="21"/>
        </w:rPr>
        <w:t>PM10</w:t>
      </w:r>
      <w:r w:rsidRPr="00D41E45">
        <w:rPr>
          <w:rFonts w:hint="eastAsia"/>
          <w:szCs w:val="21"/>
        </w:rPr>
        <w:t>浓度下降</w:t>
      </w:r>
      <w:r>
        <w:rPr>
          <w:rFonts w:hint="eastAsia"/>
          <w:szCs w:val="21"/>
        </w:rPr>
        <w:t>幅度为均值的</w:t>
      </w:r>
      <w:r w:rsidRPr="00D41E45">
        <w:rPr>
          <w:szCs w:val="21"/>
        </w:rPr>
        <w:t>16%</w:t>
      </w:r>
      <w:r w:rsidRPr="00D41E45">
        <w:rPr>
          <w:rFonts w:hint="eastAsia"/>
          <w:szCs w:val="21"/>
        </w:rPr>
        <w:t>。这</w:t>
      </w:r>
      <w:r>
        <w:rPr>
          <w:rFonts w:hint="eastAsia"/>
          <w:szCs w:val="21"/>
        </w:rPr>
        <w:t>种</w:t>
      </w:r>
      <w:r w:rsidRPr="00D41E45">
        <w:rPr>
          <w:rFonts w:hint="eastAsia"/>
          <w:szCs w:val="21"/>
        </w:rPr>
        <w:t>在交通拥堵和环境方面所造成问题是人多导致的吗？不是的，</w:t>
      </w:r>
      <w:r>
        <w:rPr>
          <w:rFonts w:hint="eastAsia"/>
          <w:szCs w:val="21"/>
        </w:rPr>
        <w:t>其原因</w:t>
      </w:r>
      <w:r w:rsidRPr="00D41E45">
        <w:rPr>
          <w:rFonts w:hint="eastAsia"/>
          <w:szCs w:val="21"/>
        </w:rPr>
        <w:t>恰恰</w:t>
      </w:r>
      <w:r>
        <w:rPr>
          <w:rFonts w:hint="eastAsia"/>
          <w:szCs w:val="21"/>
        </w:rPr>
        <w:t>是北京市区人口密度太低</w:t>
      </w:r>
      <w:r w:rsidRPr="00D41E45">
        <w:rPr>
          <w:rFonts w:hint="eastAsia"/>
          <w:szCs w:val="21"/>
        </w:rPr>
        <w:t>，与此同时大量公共服务</w:t>
      </w:r>
      <w:r>
        <w:rPr>
          <w:rFonts w:hint="eastAsia"/>
          <w:szCs w:val="21"/>
        </w:rPr>
        <w:t>又</w:t>
      </w:r>
      <w:r w:rsidRPr="00D41E45">
        <w:rPr>
          <w:rFonts w:hint="eastAsia"/>
          <w:szCs w:val="21"/>
        </w:rPr>
        <w:t>集中在老</w:t>
      </w:r>
      <w:r>
        <w:rPr>
          <w:rFonts w:hint="eastAsia"/>
          <w:szCs w:val="21"/>
        </w:rPr>
        <w:t>城</w:t>
      </w:r>
      <w:r w:rsidRPr="00D41E45">
        <w:rPr>
          <w:rFonts w:hint="eastAsia"/>
          <w:szCs w:val="21"/>
        </w:rPr>
        <w:t>区，而公共服务财政体制使得</w:t>
      </w:r>
      <w:r>
        <w:rPr>
          <w:rFonts w:hint="eastAsia"/>
          <w:szCs w:val="21"/>
        </w:rPr>
        <w:t>公共服务</w:t>
      </w:r>
      <w:r w:rsidRPr="00D41E45">
        <w:rPr>
          <w:rFonts w:hint="eastAsia"/>
          <w:szCs w:val="21"/>
        </w:rPr>
        <w:t>不能随着人口郊区化而</w:t>
      </w:r>
      <w:r>
        <w:rPr>
          <w:rFonts w:hint="eastAsia"/>
          <w:szCs w:val="21"/>
        </w:rPr>
        <w:t>均衡发展</w:t>
      </w:r>
      <w:r w:rsidRPr="00D41E45">
        <w:rPr>
          <w:rFonts w:hint="eastAsia"/>
          <w:szCs w:val="21"/>
        </w:rPr>
        <w:t>。</w:t>
      </w:r>
    </w:p>
    <w:p w:rsidR="00DD25C6" w:rsidRDefault="00DD25C6" w:rsidP="00E66EAA">
      <w:pPr>
        <w:spacing w:line="300" w:lineRule="auto"/>
        <w:ind w:firstLine="420"/>
        <w:jc w:val="center"/>
        <w:rPr>
          <w:b/>
          <w:szCs w:val="21"/>
        </w:rPr>
      </w:pPr>
    </w:p>
    <w:p w:rsidR="00DD25C6" w:rsidRPr="003E473D" w:rsidRDefault="00DD25C6" w:rsidP="006B09BD">
      <w:pPr>
        <w:spacing w:line="300" w:lineRule="auto"/>
        <w:jc w:val="center"/>
        <w:rPr>
          <w:b/>
          <w:szCs w:val="21"/>
        </w:rPr>
      </w:pPr>
      <w:r w:rsidRPr="003E473D">
        <w:rPr>
          <w:rFonts w:hint="eastAsia"/>
          <w:b/>
          <w:szCs w:val="21"/>
        </w:rPr>
        <w:t>图</w:t>
      </w:r>
      <w:r>
        <w:rPr>
          <w:b/>
          <w:szCs w:val="21"/>
        </w:rPr>
        <w:t>4</w:t>
      </w:r>
      <w:r w:rsidRPr="003E473D">
        <w:rPr>
          <w:b/>
          <w:szCs w:val="21"/>
        </w:rPr>
        <w:t xml:space="preserve"> </w:t>
      </w:r>
      <w:r w:rsidRPr="003E473D">
        <w:rPr>
          <w:rFonts w:hint="eastAsia"/>
          <w:b/>
          <w:szCs w:val="21"/>
        </w:rPr>
        <w:t>北京日交通拥堵指数变化趋势</w:t>
      </w:r>
    </w:p>
    <w:p w:rsidR="00DD25C6" w:rsidRDefault="00DD25C6" w:rsidP="006B09BD">
      <w:pPr>
        <w:spacing w:line="300" w:lineRule="auto"/>
        <w:rPr>
          <w:szCs w:val="21"/>
        </w:rPr>
      </w:pPr>
      <w:r w:rsidRPr="0033737C">
        <w:rPr>
          <w:noProof/>
          <w:szCs w:val="21"/>
        </w:rPr>
        <w:pict>
          <v:shape id="Picture 2" o:spid="_x0000_i1026" type="#_x0000_t75" style="width:414.75pt;height:237pt;visibility:visible">
            <v:imagedata r:id="rId10" o:title="" gain="1.25" grayscale="t"/>
          </v:shape>
        </w:pic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8534F0" w:rsidRDefault="00DD25C6" w:rsidP="00E66EAA">
      <w:pPr>
        <w:spacing w:line="300" w:lineRule="auto"/>
        <w:jc w:val="center"/>
        <w:rPr>
          <w:rFonts w:ascii="楷体" w:eastAsia="楷体" w:hAnsi="楷体"/>
          <w:b/>
          <w:sz w:val="24"/>
          <w:szCs w:val="24"/>
        </w:rPr>
      </w:pPr>
      <w:r w:rsidRPr="008534F0">
        <w:rPr>
          <w:rFonts w:ascii="楷体" w:eastAsia="楷体" w:hAnsi="楷体" w:hint="eastAsia"/>
          <w:b/>
          <w:sz w:val="24"/>
          <w:szCs w:val="24"/>
        </w:rPr>
        <w:t>距离的故事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距离对于一个城市的发展，或者新城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建设是非常重要的。</w:t>
      </w:r>
      <w:r>
        <w:rPr>
          <w:rFonts w:hint="eastAsia"/>
          <w:szCs w:val="21"/>
        </w:rPr>
        <w:t>图</w:t>
      </w:r>
      <w:r>
        <w:rPr>
          <w:szCs w:val="21"/>
        </w:rPr>
        <w:t>5</w:t>
      </w:r>
      <w:r>
        <w:rPr>
          <w:rFonts w:hint="eastAsia"/>
          <w:szCs w:val="21"/>
        </w:rPr>
        <w:t>是根据</w:t>
      </w:r>
      <w:r w:rsidRPr="00D41E45">
        <w:rPr>
          <w:rFonts w:hint="eastAsia"/>
          <w:szCs w:val="21"/>
        </w:rPr>
        <w:t>精确的</w:t>
      </w:r>
      <w:r>
        <w:rPr>
          <w:rFonts w:hint="eastAsia"/>
          <w:szCs w:val="21"/>
        </w:rPr>
        <w:t>计量</w:t>
      </w:r>
      <w:r w:rsidRPr="00D41E45">
        <w:rPr>
          <w:rFonts w:hint="eastAsia"/>
          <w:szCs w:val="21"/>
        </w:rPr>
        <w:t>模型</w:t>
      </w:r>
      <w:r>
        <w:rPr>
          <w:rFonts w:hint="eastAsia"/>
          <w:szCs w:val="21"/>
        </w:rPr>
        <w:t>作出的一张模拟图，</w:t>
      </w:r>
      <w:r w:rsidRPr="00D41E45">
        <w:rPr>
          <w:rFonts w:hint="eastAsia"/>
          <w:szCs w:val="21"/>
        </w:rPr>
        <w:t>测量了中国每一个城市</w:t>
      </w:r>
      <w:r>
        <w:rPr>
          <w:rFonts w:hint="eastAsia"/>
          <w:szCs w:val="21"/>
        </w:rPr>
        <w:t>到中国</w:t>
      </w:r>
      <w:r w:rsidRPr="00D41E45">
        <w:rPr>
          <w:szCs w:val="21"/>
        </w:rPr>
        <w:t>14</w:t>
      </w:r>
      <w:r w:rsidRPr="00D41E45">
        <w:rPr>
          <w:rFonts w:hint="eastAsia"/>
          <w:szCs w:val="21"/>
        </w:rPr>
        <w:t>个</w:t>
      </w:r>
      <w:r>
        <w:rPr>
          <w:rFonts w:hint="eastAsia"/>
          <w:szCs w:val="21"/>
        </w:rPr>
        <w:t>核心</w:t>
      </w:r>
      <w:r w:rsidRPr="00D41E45">
        <w:rPr>
          <w:rFonts w:hint="eastAsia"/>
          <w:szCs w:val="21"/>
        </w:rPr>
        <w:t>大城市的距离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这</w:t>
      </w:r>
      <w:r w:rsidRPr="00D41E45">
        <w:rPr>
          <w:szCs w:val="21"/>
        </w:rPr>
        <w:t>14</w:t>
      </w:r>
      <w:r w:rsidRPr="00D41E45">
        <w:rPr>
          <w:rFonts w:hint="eastAsia"/>
          <w:szCs w:val="21"/>
        </w:rPr>
        <w:t>个大城市定义</w:t>
      </w:r>
      <w:r>
        <w:rPr>
          <w:rFonts w:hint="eastAsia"/>
          <w:szCs w:val="21"/>
        </w:rPr>
        <w:t>是：</w:t>
      </w:r>
      <w:r w:rsidRPr="00D41E45">
        <w:rPr>
          <w:szCs w:val="21"/>
        </w:rPr>
        <w:t>1990</w:t>
      </w:r>
      <w:r w:rsidRPr="00D41E45">
        <w:rPr>
          <w:rFonts w:hint="eastAsia"/>
          <w:szCs w:val="21"/>
        </w:rPr>
        <w:t>年，</w:t>
      </w:r>
      <w:r>
        <w:rPr>
          <w:rFonts w:hint="eastAsia"/>
          <w:szCs w:val="21"/>
        </w:rPr>
        <w:t>即</w:t>
      </w:r>
      <w:r w:rsidRPr="00D41E45">
        <w:rPr>
          <w:rFonts w:hint="eastAsia"/>
          <w:szCs w:val="21"/>
        </w:rPr>
        <w:t>我们数据库的第一年，这个城市非农业人口已经达到</w:t>
      </w:r>
      <w:r w:rsidRPr="00D41E45">
        <w:rPr>
          <w:szCs w:val="21"/>
        </w:rPr>
        <w:t>1</w:t>
      </w:r>
      <w:r>
        <w:rPr>
          <w:szCs w:val="21"/>
        </w:rPr>
        <w:t>5</w:t>
      </w:r>
      <w:r w:rsidRPr="00D41E45">
        <w:rPr>
          <w:szCs w:val="21"/>
        </w:rPr>
        <w:t>0</w:t>
      </w:r>
      <w:r>
        <w:rPr>
          <w:rFonts w:hint="eastAsia"/>
          <w:szCs w:val="21"/>
        </w:rPr>
        <w:t>万以上。</w:t>
      </w:r>
      <w:r w:rsidRPr="00D41E45">
        <w:rPr>
          <w:rFonts w:hint="eastAsia"/>
          <w:szCs w:val="21"/>
        </w:rPr>
        <w:t>这</w:t>
      </w:r>
      <w:r w:rsidRPr="00D41E45">
        <w:rPr>
          <w:szCs w:val="21"/>
        </w:rPr>
        <w:t>14</w:t>
      </w:r>
      <w:r>
        <w:rPr>
          <w:rFonts w:hint="eastAsia"/>
          <w:szCs w:val="21"/>
        </w:rPr>
        <w:t>个大城市今天还是中国最重要的大都市。我们将</w:t>
      </w:r>
      <w:r w:rsidRPr="00D41E45">
        <w:rPr>
          <w:rFonts w:hint="eastAsia"/>
          <w:szCs w:val="21"/>
        </w:rPr>
        <w:t>每一个城市测</w:t>
      </w:r>
      <w:r>
        <w:rPr>
          <w:rFonts w:hint="eastAsia"/>
          <w:szCs w:val="21"/>
        </w:rPr>
        <w:t>算</w:t>
      </w:r>
      <w:r w:rsidRPr="00D41E45">
        <w:rPr>
          <w:rFonts w:hint="eastAsia"/>
          <w:szCs w:val="21"/>
        </w:rPr>
        <w:t>它到</w:t>
      </w:r>
      <w:r>
        <w:rPr>
          <w:rFonts w:hint="eastAsia"/>
          <w:szCs w:val="21"/>
        </w:rPr>
        <w:t>这</w:t>
      </w:r>
      <w:r w:rsidRPr="00D41E45">
        <w:rPr>
          <w:szCs w:val="21"/>
        </w:rPr>
        <w:t>14</w:t>
      </w:r>
      <w:r w:rsidRPr="00D41E45">
        <w:rPr>
          <w:rFonts w:hint="eastAsia"/>
          <w:szCs w:val="21"/>
        </w:rPr>
        <w:t>个大城市的距离，</w:t>
      </w:r>
      <w:r>
        <w:rPr>
          <w:rFonts w:hint="eastAsia"/>
          <w:szCs w:val="21"/>
        </w:rPr>
        <w:t>将其中最短的一个距离</w:t>
      </w:r>
      <w:r w:rsidRPr="00D41E45">
        <w:rPr>
          <w:rFonts w:hint="eastAsia"/>
          <w:szCs w:val="21"/>
        </w:rPr>
        <w:t>定义为某一个城市到核心大城市的距离。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3E473D" w:rsidRDefault="00DD25C6" w:rsidP="00E66EAA">
      <w:pPr>
        <w:spacing w:line="300" w:lineRule="auto"/>
        <w:ind w:firstLine="420"/>
        <w:jc w:val="center"/>
        <w:rPr>
          <w:b/>
          <w:szCs w:val="21"/>
        </w:rPr>
      </w:pPr>
      <w:r w:rsidRPr="003E473D">
        <w:rPr>
          <w:rFonts w:hint="eastAsia"/>
          <w:b/>
          <w:szCs w:val="21"/>
        </w:rPr>
        <w:t>图</w:t>
      </w:r>
      <w:r>
        <w:rPr>
          <w:b/>
          <w:szCs w:val="21"/>
        </w:rPr>
        <w:t>5</w:t>
      </w:r>
      <w:r w:rsidRPr="003E473D">
        <w:rPr>
          <w:b/>
          <w:szCs w:val="21"/>
        </w:rPr>
        <w:t xml:space="preserve"> </w:t>
      </w:r>
      <w:r w:rsidRPr="003E473D">
        <w:rPr>
          <w:rFonts w:hint="eastAsia"/>
          <w:b/>
          <w:szCs w:val="21"/>
        </w:rPr>
        <w:t>年均经济增长率和到核心大城市的距离</w:t>
      </w:r>
    </w:p>
    <w:p w:rsidR="00DD25C6" w:rsidRPr="00D41E45" w:rsidRDefault="00DD25C6" w:rsidP="006B09BD">
      <w:pPr>
        <w:spacing w:line="300" w:lineRule="auto"/>
        <w:rPr>
          <w:szCs w:val="21"/>
        </w:rPr>
      </w:pPr>
      <w:r w:rsidRPr="0033737C">
        <w:rPr>
          <w:noProof/>
          <w:szCs w:val="21"/>
        </w:rPr>
        <w:pict>
          <v:shape id="_x0000_i1027" type="#_x0000_t75" style="width:414pt;height:3in;visibility:visible">
            <v:imagedata r:id="rId11" o:title="" gain="109227f" blacklevel="-6554f"/>
          </v:shape>
        </w:pict>
      </w:r>
    </w:p>
    <w:p w:rsidR="00DD25C6" w:rsidRDefault="00DD25C6" w:rsidP="00E66EAA">
      <w:pPr>
        <w:spacing w:line="300" w:lineRule="auto"/>
        <w:rPr>
          <w:szCs w:val="21"/>
        </w:rPr>
      </w:pPr>
      <w:r w:rsidRPr="00D41E45">
        <w:rPr>
          <w:szCs w:val="21"/>
        </w:rPr>
        <w:t xml:space="preserve">   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注：此图取自作者的《空间的力量》一书（格致出版社，</w:t>
      </w:r>
      <w:r>
        <w:rPr>
          <w:szCs w:val="21"/>
        </w:rPr>
        <w:t>2013</w:t>
      </w:r>
      <w:r>
        <w:rPr>
          <w:rFonts w:hint="eastAsia"/>
          <w:szCs w:val="21"/>
        </w:rPr>
        <w:t>年版）。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图中的纵轴就是这个城市的经济增长率，零点可以理解为</w:t>
      </w:r>
      <w:r w:rsidRPr="00D41E45">
        <w:rPr>
          <w:szCs w:val="21"/>
        </w:rPr>
        <w:t>14</w:t>
      </w:r>
      <w:r w:rsidRPr="00D41E45">
        <w:rPr>
          <w:rFonts w:hint="eastAsia"/>
          <w:szCs w:val="21"/>
        </w:rPr>
        <w:t>个</w:t>
      </w:r>
      <w:r>
        <w:rPr>
          <w:rFonts w:hint="eastAsia"/>
          <w:szCs w:val="21"/>
        </w:rPr>
        <w:t>核心大</w:t>
      </w:r>
      <w:r w:rsidRPr="00D41E45">
        <w:rPr>
          <w:rFonts w:hint="eastAsia"/>
          <w:szCs w:val="21"/>
        </w:rPr>
        <w:t>城市的位置，</w:t>
      </w:r>
      <w:r>
        <w:rPr>
          <w:rFonts w:hint="eastAsia"/>
          <w:szCs w:val="21"/>
        </w:rPr>
        <w:t>越</w:t>
      </w:r>
      <w:r w:rsidRPr="00D41E45">
        <w:rPr>
          <w:rFonts w:hint="eastAsia"/>
          <w:szCs w:val="21"/>
        </w:rPr>
        <w:t>往右</w:t>
      </w:r>
      <w:r>
        <w:rPr>
          <w:rFonts w:hint="eastAsia"/>
          <w:szCs w:val="21"/>
        </w:rPr>
        <w:t>则是距离核心大城市越</w:t>
      </w:r>
      <w:r w:rsidRPr="00D41E45">
        <w:rPr>
          <w:rFonts w:hint="eastAsia"/>
          <w:szCs w:val="21"/>
        </w:rPr>
        <w:t>远</w:t>
      </w:r>
      <w:r>
        <w:rPr>
          <w:rFonts w:hint="eastAsia"/>
          <w:szCs w:val="21"/>
        </w:rPr>
        <w:t>。左边的零点是参照系，设为零，曲</w:t>
      </w:r>
      <w:r w:rsidRPr="00D41E45">
        <w:rPr>
          <w:rFonts w:hint="eastAsia"/>
          <w:szCs w:val="21"/>
        </w:rPr>
        <w:t>线</w:t>
      </w:r>
      <w:r>
        <w:rPr>
          <w:rFonts w:hint="eastAsia"/>
          <w:szCs w:val="21"/>
        </w:rPr>
        <w:t>向</w:t>
      </w:r>
      <w:r w:rsidRPr="00D41E45">
        <w:rPr>
          <w:rFonts w:hint="eastAsia"/>
          <w:szCs w:val="21"/>
        </w:rPr>
        <w:t>右下</w:t>
      </w:r>
      <w:r>
        <w:rPr>
          <w:rFonts w:hint="eastAsia"/>
          <w:szCs w:val="21"/>
        </w:rPr>
        <w:t>倾斜</w:t>
      </w:r>
      <w:r w:rsidRPr="00D41E45">
        <w:rPr>
          <w:rFonts w:hint="eastAsia"/>
          <w:szCs w:val="21"/>
        </w:rPr>
        <w:t>，意味着离大城市</w:t>
      </w:r>
      <w:r>
        <w:rPr>
          <w:rFonts w:hint="eastAsia"/>
          <w:szCs w:val="21"/>
        </w:rPr>
        <w:t>越</w:t>
      </w:r>
      <w:r w:rsidRPr="00D41E45">
        <w:rPr>
          <w:rFonts w:hint="eastAsia"/>
          <w:szCs w:val="21"/>
        </w:rPr>
        <w:t>远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经济增长率</w:t>
      </w:r>
      <w:r>
        <w:rPr>
          <w:rFonts w:hint="eastAsia"/>
          <w:szCs w:val="21"/>
        </w:rPr>
        <w:t>越低。无论是</w:t>
      </w:r>
      <w:r w:rsidRPr="00D41E45">
        <w:rPr>
          <w:rFonts w:hint="eastAsia"/>
          <w:szCs w:val="21"/>
        </w:rPr>
        <w:t>看长期</w:t>
      </w:r>
      <w:r>
        <w:rPr>
          <w:rFonts w:hint="eastAsia"/>
          <w:szCs w:val="21"/>
        </w:rPr>
        <w:t>（</w:t>
      </w:r>
      <w:r>
        <w:rPr>
          <w:szCs w:val="21"/>
        </w:rPr>
        <w:t>1990</w:t>
      </w:r>
      <w:r>
        <w:rPr>
          <w:rFonts w:hint="eastAsia"/>
          <w:szCs w:val="21"/>
        </w:rPr>
        <w:t>年</w:t>
      </w:r>
      <w:r>
        <w:rPr>
          <w:szCs w:val="21"/>
        </w:rPr>
        <w:t>-2006</w:t>
      </w:r>
      <w:r>
        <w:rPr>
          <w:rFonts w:hint="eastAsia"/>
          <w:szCs w:val="21"/>
        </w:rPr>
        <w:t>年）</w:t>
      </w:r>
      <w:r w:rsidRPr="00D41E45">
        <w:rPr>
          <w:rFonts w:hint="eastAsia"/>
          <w:szCs w:val="21"/>
        </w:rPr>
        <w:t>，还是看短期</w:t>
      </w:r>
      <w:r>
        <w:rPr>
          <w:rFonts w:hint="eastAsia"/>
          <w:szCs w:val="21"/>
        </w:rPr>
        <w:t>每</w:t>
      </w:r>
      <w:r w:rsidRPr="00D41E45">
        <w:rPr>
          <w:rFonts w:hint="eastAsia"/>
          <w:szCs w:val="21"/>
        </w:rPr>
        <w:t>一年的增长，经济增长都是呈现出</w:t>
      </w:r>
      <w:r>
        <w:rPr>
          <w:rFonts w:hint="eastAsia"/>
          <w:szCs w:val="21"/>
        </w:rPr>
        <w:t>同样的规律，</w:t>
      </w:r>
      <w:r w:rsidRPr="00D41E45">
        <w:rPr>
          <w:rFonts w:hint="eastAsia"/>
          <w:szCs w:val="21"/>
        </w:rPr>
        <w:t>即便是长期的</w:t>
      </w:r>
      <w:r w:rsidRPr="00D41E45">
        <w:rPr>
          <w:szCs w:val="21"/>
        </w:rPr>
        <w:t>17</w:t>
      </w:r>
      <w:r w:rsidRPr="00D41E45">
        <w:rPr>
          <w:rFonts w:hint="eastAsia"/>
          <w:szCs w:val="21"/>
        </w:rPr>
        <w:t>年跨度，离大城市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里"/>
        </w:smartTagPr>
        <w:r w:rsidRPr="00D41E45">
          <w:rPr>
            <w:szCs w:val="21"/>
          </w:rPr>
          <w:t>200</w:t>
        </w:r>
        <w:r w:rsidRPr="00D41E45">
          <w:rPr>
            <w:rFonts w:hint="eastAsia"/>
            <w:szCs w:val="21"/>
          </w:rPr>
          <w:t>公里</w:t>
        </w:r>
      </w:smartTag>
      <w:r w:rsidRPr="00D41E45">
        <w:rPr>
          <w:rFonts w:hint="eastAsia"/>
          <w:szCs w:val="21"/>
        </w:rPr>
        <w:t>以外的</w:t>
      </w:r>
      <w:r>
        <w:rPr>
          <w:rFonts w:hint="eastAsia"/>
          <w:szCs w:val="21"/>
        </w:rPr>
        <w:t>地区</w:t>
      </w:r>
      <w:r w:rsidRPr="00D41E45">
        <w:rPr>
          <w:rFonts w:hint="eastAsia"/>
          <w:szCs w:val="21"/>
        </w:rPr>
        <w:t>经济增长率年均都要低一个百分点左右。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虽然上面这个图说的是城市之间的距离对城市经济增长的影响，但这当中的道理也适合于理解新城的发展。无论是</w:t>
      </w:r>
      <w:r w:rsidRPr="00D41E45">
        <w:rPr>
          <w:rFonts w:hint="eastAsia"/>
          <w:szCs w:val="21"/>
        </w:rPr>
        <w:t>城市发展，还是城市内部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新城发展</w:t>
      </w:r>
      <w:r>
        <w:rPr>
          <w:rFonts w:hint="eastAsia"/>
          <w:szCs w:val="21"/>
        </w:rPr>
        <w:t>，（</w:t>
      </w:r>
      <w:r w:rsidRPr="00D41E45">
        <w:rPr>
          <w:rFonts w:hint="eastAsia"/>
          <w:szCs w:val="21"/>
        </w:rPr>
        <w:t>比如上海规划一个新城时候，其实已经</w:t>
      </w:r>
      <w:r>
        <w:rPr>
          <w:rFonts w:hint="eastAsia"/>
          <w:szCs w:val="21"/>
        </w:rPr>
        <w:t>是在</w:t>
      </w:r>
      <w:r w:rsidRPr="00D41E45">
        <w:rPr>
          <w:rFonts w:hint="eastAsia"/>
          <w:szCs w:val="21"/>
        </w:rPr>
        <w:t>规划另外一个小城市了</w:t>
      </w:r>
      <w:r>
        <w:rPr>
          <w:rFonts w:hint="eastAsia"/>
          <w:szCs w:val="21"/>
        </w:rPr>
        <w:t>）一定要考虑这个新城离城市核心的距离，距离太</w:t>
      </w:r>
      <w:r w:rsidRPr="00D41E45">
        <w:rPr>
          <w:rFonts w:hint="eastAsia"/>
          <w:szCs w:val="21"/>
        </w:rPr>
        <w:t>远意味着这样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地方是目前</w:t>
      </w:r>
      <w:r>
        <w:rPr>
          <w:rFonts w:hint="eastAsia"/>
          <w:szCs w:val="21"/>
        </w:rPr>
        <w:t>中心城区</w:t>
      </w:r>
      <w:r w:rsidRPr="00D41E45">
        <w:rPr>
          <w:rFonts w:hint="eastAsia"/>
          <w:szCs w:val="21"/>
        </w:rPr>
        <w:t>所辐射不到的</w:t>
      </w:r>
      <w:r>
        <w:rPr>
          <w:rFonts w:hint="eastAsia"/>
          <w:szCs w:val="21"/>
        </w:rPr>
        <w:t>。比如上海的</w:t>
      </w:r>
      <w:r w:rsidRPr="00D41E45">
        <w:rPr>
          <w:rFonts w:hint="eastAsia"/>
          <w:szCs w:val="21"/>
        </w:rPr>
        <w:t>临港新城，</w:t>
      </w:r>
      <w:r>
        <w:rPr>
          <w:rFonts w:hint="eastAsia"/>
          <w:szCs w:val="21"/>
        </w:rPr>
        <w:t>以目前上海的城市人口规模，这个新城太远了</w:t>
      </w:r>
      <w:r w:rsidRPr="00D41E45">
        <w:rPr>
          <w:rFonts w:hint="eastAsia"/>
          <w:szCs w:val="21"/>
        </w:rPr>
        <w:t>。在这个意义上中国未来</w:t>
      </w:r>
      <w:r>
        <w:rPr>
          <w:rFonts w:hint="eastAsia"/>
          <w:szCs w:val="21"/>
        </w:rPr>
        <w:t>的城市发展有</w:t>
      </w:r>
      <w:r w:rsidRPr="00D41E45">
        <w:rPr>
          <w:rFonts w:hint="eastAsia"/>
          <w:szCs w:val="21"/>
        </w:rPr>
        <w:t>两个可能性，</w:t>
      </w:r>
      <w:r>
        <w:rPr>
          <w:rFonts w:hint="eastAsia"/>
          <w:szCs w:val="21"/>
        </w:rPr>
        <w:t>第</w:t>
      </w:r>
      <w:r w:rsidRPr="00D41E45">
        <w:rPr>
          <w:rFonts w:hint="eastAsia"/>
          <w:szCs w:val="21"/>
        </w:rPr>
        <w:t>一个可能性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在城市规模扩张过程中，要考虑就近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离城市核心区不能太远；第二</w:t>
      </w:r>
      <w:r>
        <w:rPr>
          <w:rFonts w:hint="eastAsia"/>
          <w:szCs w:val="21"/>
        </w:rPr>
        <w:t>个可能性是，给定距离，中心城区的人口数量继续扩大，</w:t>
      </w:r>
      <w:r w:rsidRPr="00D41E45">
        <w:rPr>
          <w:rFonts w:hint="eastAsia"/>
          <w:szCs w:val="21"/>
        </w:rPr>
        <w:t>才可能</w:t>
      </w:r>
      <w:r>
        <w:rPr>
          <w:rFonts w:hint="eastAsia"/>
          <w:szCs w:val="21"/>
        </w:rPr>
        <w:t>带动距离边远</w:t>
      </w:r>
      <w:r w:rsidRPr="00D41E45">
        <w:rPr>
          <w:rFonts w:hint="eastAsia"/>
          <w:szCs w:val="21"/>
        </w:rPr>
        <w:t>的地方。从这个角度来讲，临港这样地方发展不起来，就是因为上海人还太少</w:t>
      </w:r>
      <w:r>
        <w:rPr>
          <w:rFonts w:hint="eastAsia"/>
          <w:szCs w:val="21"/>
        </w:rPr>
        <w:t>。这句话</w:t>
      </w:r>
      <w:r w:rsidRPr="00D41E45">
        <w:rPr>
          <w:rFonts w:hint="eastAsia"/>
          <w:szCs w:val="21"/>
        </w:rPr>
        <w:t>大家</w:t>
      </w:r>
      <w:r>
        <w:rPr>
          <w:rFonts w:hint="eastAsia"/>
          <w:szCs w:val="21"/>
        </w:rPr>
        <w:t>也许</w:t>
      </w:r>
      <w:r w:rsidRPr="00D41E45">
        <w:rPr>
          <w:rFonts w:hint="eastAsia"/>
          <w:szCs w:val="21"/>
        </w:rPr>
        <w:t>觉得有点荒谬，但是解释一下就明白了</w:t>
      </w:r>
      <w:r>
        <w:rPr>
          <w:rFonts w:hint="eastAsia"/>
          <w:szCs w:val="21"/>
        </w:rPr>
        <w:t>：</w:t>
      </w:r>
      <w:r w:rsidRPr="00D41E45">
        <w:rPr>
          <w:rFonts w:hint="eastAsia"/>
          <w:szCs w:val="21"/>
        </w:rPr>
        <w:t>如果我们把临港</w:t>
      </w:r>
      <w:r>
        <w:rPr>
          <w:rFonts w:hint="eastAsia"/>
          <w:szCs w:val="21"/>
        </w:rPr>
        <w:t>新城的发展寄希望于</w:t>
      </w:r>
      <w:r w:rsidRPr="00D41E45">
        <w:rPr>
          <w:rFonts w:hint="eastAsia"/>
          <w:szCs w:val="21"/>
        </w:rPr>
        <w:t>把目前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上海人口分流到临港，</w:t>
      </w:r>
      <w:r>
        <w:rPr>
          <w:rFonts w:hint="eastAsia"/>
          <w:szCs w:val="21"/>
        </w:rPr>
        <w:t>减小</w:t>
      </w:r>
      <w:r w:rsidRPr="00D41E45">
        <w:rPr>
          <w:rFonts w:hint="eastAsia"/>
          <w:szCs w:val="21"/>
        </w:rPr>
        <w:t>上海核心都市圈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经济带动力</w:t>
      </w:r>
      <w:r>
        <w:rPr>
          <w:rFonts w:hint="eastAsia"/>
          <w:szCs w:val="21"/>
        </w:rPr>
        <w:t>，其实对临港新城发展</w:t>
      </w:r>
      <w:r w:rsidRPr="00D41E45">
        <w:rPr>
          <w:rFonts w:hint="eastAsia"/>
          <w:szCs w:val="21"/>
        </w:rPr>
        <w:t>是不利的</w:t>
      </w:r>
      <w:r>
        <w:rPr>
          <w:rFonts w:hint="eastAsia"/>
          <w:szCs w:val="21"/>
        </w:rPr>
        <w:t>。对于临港新城这样远的地方，要进一步集聚人口，在更大程度上需要依赖于城市新增的人口，而不是既有市区人口的疏散</w:t>
      </w:r>
      <w:r w:rsidRPr="00D41E45">
        <w:rPr>
          <w:rFonts w:hint="eastAsia"/>
          <w:szCs w:val="21"/>
        </w:rPr>
        <w:t>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中国现在</w:t>
      </w:r>
      <w:r>
        <w:rPr>
          <w:rFonts w:hint="eastAsia"/>
          <w:szCs w:val="21"/>
        </w:rPr>
        <w:t>城市发展</w:t>
      </w:r>
      <w:r w:rsidRPr="00D41E45">
        <w:rPr>
          <w:rFonts w:hint="eastAsia"/>
          <w:szCs w:val="21"/>
        </w:rPr>
        <w:t>思维上很大的误区</w:t>
      </w:r>
      <w:r>
        <w:rPr>
          <w:rFonts w:hint="eastAsia"/>
          <w:szCs w:val="21"/>
        </w:rPr>
        <w:t>是，我们强调</w:t>
      </w:r>
      <w:r w:rsidRPr="00D41E45">
        <w:rPr>
          <w:rFonts w:hint="eastAsia"/>
          <w:szCs w:val="21"/>
        </w:rPr>
        <w:t>发展中等城市、小城市时候，把中小城市的发展</w:t>
      </w:r>
      <w:r>
        <w:rPr>
          <w:rFonts w:hint="eastAsia"/>
          <w:szCs w:val="21"/>
        </w:rPr>
        <w:t>与</w:t>
      </w:r>
      <w:r w:rsidRPr="00D41E45">
        <w:rPr>
          <w:rFonts w:hint="eastAsia"/>
          <w:szCs w:val="21"/>
        </w:rPr>
        <w:t>大城市核心带动力做了一个切割，</w:t>
      </w:r>
      <w:r>
        <w:rPr>
          <w:rFonts w:hint="eastAsia"/>
          <w:szCs w:val="21"/>
        </w:rPr>
        <w:t>以为</w:t>
      </w:r>
      <w:r w:rsidRPr="00D41E45">
        <w:rPr>
          <w:rFonts w:hint="eastAsia"/>
          <w:szCs w:val="21"/>
        </w:rPr>
        <w:t>只要把更多资源</w:t>
      </w:r>
      <w:r>
        <w:rPr>
          <w:rFonts w:hint="eastAsia"/>
          <w:szCs w:val="21"/>
        </w:rPr>
        <w:t>、更多资金</w:t>
      </w:r>
      <w:r w:rsidRPr="00D41E45">
        <w:rPr>
          <w:rFonts w:hint="eastAsia"/>
          <w:szCs w:val="21"/>
        </w:rPr>
        <w:t>给了中小城镇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它就发展起来了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但是在这种切割思维之下，如果把大城市资源通过行政力量做到中小城市去，牺牲了大城市增长，结果大城市核心带动力被牺牲了，未见得对中小城市发展是有利的，这就是市场经济的规律。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从这个角度来讲中国未来中小城市发展，包括新区发展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一定</w:t>
      </w:r>
      <w:r>
        <w:rPr>
          <w:rFonts w:hint="eastAsia"/>
          <w:szCs w:val="21"/>
        </w:rPr>
        <w:t>要</w:t>
      </w:r>
      <w:r w:rsidRPr="00D41E45">
        <w:rPr>
          <w:rFonts w:hint="eastAsia"/>
          <w:szCs w:val="21"/>
        </w:rPr>
        <w:t>在两个方面尽量减少它跟核心大城市和中心城区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距离</w:t>
      </w:r>
      <w:r>
        <w:rPr>
          <w:rFonts w:hint="eastAsia"/>
          <w:szCs w:val="21"/>
        </w:rPr>
        <w:t>：其一是加强</w:t>
      </w:r>
      <w:r w:rsidRPr="00D41E45">
        <w:rPr>
          <w:rFonts w:hint="eastAsia"/>
          <w:szCs w:val="21"/>
        </w:rPr>
        <w:t>基础设施建设，比如我在最近写的媒体文章里面呼吁，上海应该尽早规划</w:t>
      </w:r>
      <w:r>
        <w:rPr>
          <w:rFonts w:hint="eastAsia"/>
          <w:szCs w:val="21"/>
        </w:rPr>
        <w:t>“</w:t>
      </w:r>
      <w:r w:rsidRPr="00D41E45">
        <w:rPr>
          <w:rFonts w:hint="eastAsia"/>
          <w:szCs w:val="21"/>
        </w:rPr>
        <w:t>上海圈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在十年、二十年内要覆盖</w:t>
      </w:r>
      <w:r w:rsidRPr="00D41E45">
        <w:rPr>
          <w:rFonts w:hint="eastAsia"/>
          <w:szCs w:val="21"/>
        </w:rPr>
        <w:t>到</w:t>
      </w:r>
      <w:r>
        <w:rPr>
          <w:rFonts w:hint="eastAsia"/>
          <w:szCs w:val="21"/>
        </w:rPr>
        <w:t>上海周边的一些</w:t>
      </w:r>
      <w:r w:rsidRPr="00D41E45">
        <w:rPr>
          <w:rFonts w:hint="eastAsia"/>
          <w:szCs w:val="21"/>
        </w:rPr>
        <w:t>江苏、浙江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</w:t>
      </w:r>
      <w:r>
        <w:rPr>
          <w:rFonts w:hint="eastAsia"/>
          <w:szCs w:val="21"/>
        </w:rPr>
        <w:t>。</w:t>
      </w:r>
      <w:r w:rsidRPr="00D41E45">
        <w:rPr>
          <w:rFonts w:hint="eastAsia"/>
          <w:szCs w:val="21"/>
        </w:rPr>
        <w:t>未</w:t>
      </w:r>
      <w:r>
        <w:rPr>
          <w:rFonts w:hint="eastAsia"/>
          <w:szCs w:val="21"/>
        </w:rPr>
        <w:t>来上海地铁一定会有多条跨省，而跨省地铁（实际上是城际铁路）的速度和形态可能都发生变化。</w:t>
      </w:r>
      <w:r w:rsidRPr="00D41E45">
        <w:rPr>
          <w:rFonts w:hint="eastAsia"/>
          <w:szCs w:val="21"/>
        </w:rPr>
        <w:t>未来</w:t>
      </w:r>
      <w:r>
        <w:rPr>
          <w:rFonts w:hint="eastAsia"/>
          <w:szCs w:val="21"/>
        </w:rPr>
        <w:t>需要大的车体</w:t>
      </w:r>
      <w:r w:rsidRPr="00D41E45">
        <w:rPr>
          <w:rFonts w:hint="eastAsia"/>
          <w:szCs w:val="21"/>
        </w:rPr>
        <w:t>容量，甚至允许带自行车上去</w:t>
      </w:r>
      <w:r>
        <w:rPr>
          <w:rFonts w:hint="eastAsia"/>
          <w:szCs w:val="21"/>
        </w:rPr>
        <w:t>；</w:t>
      </w:r>
      <w:r w:rsidRPr="00D41E45">
        <w:rPr>
          <w:rFonts w:hint="eastAsia"/>
          <w:szCs w:val="21"/>
        </w:rPr>
        <w:t>速度可能要快速化，从临港到上海</w:t>
      </w:r>
      <w:r>
        <w:rPr>
          <w:rFonts w:hint="eastAsia"/>
          <w:szCs w:val="21"/>
        </w:rPr>
        <w:t>主城区半个小时达到。</w:t>
      </w:r>
      <w:r w:rsidRPr="00D41E45">
        <w:rPr>
          <w:rFonts w:hint="eastAsia"/>
          <w:szCs w:val="21"/>
        </w:rPr>
        <w:t>这样</w:t>
      </w:r>
      <w:r>
        <w:rPr>
          <w:rFonts w:hint="eastAsia"/>
          <w:szCs w:val="21"/>
        </w:rPr>
        <w:t>就</w:t>
      </w:r>
      <w:r w:rsidRPr="00D41E45">
        <w:rPr>
          <w:rFonts w:hint="eastAsia"/>
          <w:szCs w:val="21"/>
        </w:rPr>
        <w:t>可以通过基础设施的发展来缩小时间距离。</w:t>
      </w:r>
      <w:r>
        <w:rPr>
          <w:rFonts w:hint="eastAsia"/>
          <w:szCs w:val="21"/>
        </w:rPr>
        <w:t>其二</w:t>
      </w:r>
      <w:r w:rsidRPr="00D41E45">
        <w:rPr>
          <w:rFonts w:hint="eastAsia"/>
          <w:szCs w:val="21"/>
        </w:rPr>
        <w:t>要做的就是制度，从制度上缩小城市和城市之间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距离。这里面包括社会保障制度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打通和公共服务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接轨。比如未来像上海这样城市，城市中心人口密度越来越高以后，未来可能有</w:t>
      </w:r>
      <w:r>
        <w:rPr>
          <w:rFonts w:hint="eastAsia"/>
          <w:szCs w:val="21"/>
        </w:rPr>
        <w:t>一批</w:t>
      </w:r>
      <w:r w:rsidRPr="00D41E45">
        <w:rPr>
          <w:rFonts w:hint="eastAsia"/>
          <w:szCs w:val="21"/>
        </w:rPr>
        <w:t>人，</w:t>
      </w:r>
      <w:r>
        <w:rPr>
          <w:rFonts w:hint="eastAsia"/>
          <w:szCs w:val="21"/>
        </w:rPr>
        <w:t>尤其</w:t>
      </w:r>
      <w:r w:rsidRPr="00D41E45">
        <w:rPr>
          <w:rFonts w:hint="eastAsia"/>
          <w:szCs w:val="21"/>
        </w:rPr>
        <w:t>是老人</w:t>
      </w:r>
      <w:r>
        <w:rPr>
          <w:rFonts w:hint="eastAsia"/>
          <w:szCs w:val="21"/>
        </w:rPr>
        <w:t>要搬到上海郊区、</w:t>
      </w:r>
      <w:r w:rsidRPr="00D41E45">
        <w:rPr>
          <w:rFonts w:hint="eastAsia"/>
          <w:szCs w:val="21"/>
        </w:rPr>
        <w:t>甚至上海以外。老人搬出去意味着未来养老产业</w:t>
      </w:r>
      <w:r>
        <w:rPr>
          <w:rFonts w:hint="eastAsia"/>
          <w:szCs w:val="21"/>
        </w:rPr>
        <w:t>将</w:t>
      </w:r>
      <w:r w:rsidRPr="00D41E45">
        <w:rPr>
          <w:rFonts w:hint="eastAsia"/>
          <w:szCs w:val="21"/>
        </w:rPr>
        <w:t>布局在上海周边小城镇里，</w:t>
      </w:r>
      <w:r>
        <w:rPr>
          <w:rFonts w:hint="eastAsia"/>
          <w:szCs w:val="21"/>
        </w:rPr>
        <w:t>这样，尽管目前上海的公共服务和社会保障还是按照行政区</w:t>
      </w:r>
      <w:r w:rsidRPr="00D41E45">
        <w:rPr>
          <w:rFonts w:hint="eastAsia"/>
          <w:szCs w:val="21"/>
        </w:rPr>
        <w:t>划分，</w:t>
      </w:r>
      <w:r>
        <w:rPr>
          <w:rFonts w:hint="eastAsia"/>
          <w:szCs w:val="21"/>
        </w:rPr>
        <w:t>但</w:t>
      </w:r>
      <w:r w:rsidRPr="00D41E45">
        <w:rPr>
          <w:rFonts w:hint="eastAsia"/>
          <w:szCs w:val="21"/>
        </w:rPr>
        <w:t>未来一定</w:t>
      </w:r>
      <w:r>
        <w:rPr>
          <w:rFonts w:hint="eastAsia"/>
          <w:szCs w:val="21"/>
        </w:rPr>
        <w:t>要</w:t>
      </w:r>
      <w:r w:rsidRPr="00D41E45">
        <w:rPr>
          <w:rFonts w:hint="eastAsia"/>
          <w:szCs w:val="21"/>
        </w:rPr>
        <w:t>突破上海行政区划</w:t>
      </w:r>
      <w:r>
        <w:rPr>
          <w:rFonts w:hint="eastAsia"/>
          <w:szCs w:val="21"/>
        </w:rPr>
        <w:t>来</w:t>
      </w:r>
      <w:r w:rsidRPr="00D41E45">
        <w:rPr>
          <w:rFonts w:hint="eastAsia"/>
          <w:szCs w:val="21"/>
        </w:rPr>
        <w:t>规划公共服务</w:t>
      </w:r>
      <w:r>
        <w:rPr>
          <w:rFonts w:hint="eastAsia"/>
          <w:szCs w:val="21"/>
        </w:rPr>
        <w:t>和</w:t>
      </w:r>
      <w:r w:rsidRPr="00D41E45">
        <w:rPr>
          <w:rFonts w:hint="eastAsia"/>
          <w:szCs w:val="21"/>
        </w:rPr>
        <w:t>社会保障</w:t>
      </w:r>
      <w:r>
        <w:rPr>
          <w:rFonts w:hint="eastAsia"/>
          <w:szCs w:val="21"/>
        </w:rPr>
        <w:t>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中国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新城要发展，</w:t>
      </w:r>
      <w:r>
        <w:rPr>
          <w:rFonts w:hint="eastAsia"/>
          <w:szCs w:val="21"/>
        </w:rPr>
        <w:t>没有错，随着城市化的提高当然是要发展，但</w:t>
      </w:r>
      <w:r w:rsidRPr="00D41E45">
        <w:rPr>
          <w:rFonts w:hint="eastAsia"/>
          <w:szCs w:val="21"/>
        </w:rPr>
        <w:t>问题是在哪儿发展，怎么发展。今天中国普遍出现的情况</w:t>
      </w:r>
      <w:r>
        <w:rPr>
          <w:rFonts w:hint="eastAsia"/>
          <w:szCs w:val="21"/>
        </w:rPr>
        <w:t>是，</w:t>
      </w:r>
      <w:r w:rsidRPr="00D41E45">
        <w:rPr>
          <w:rFonts w:hint="eastAsia"/>
          <w:szCs w:val="21"/>
        </w:rPr>
        <w:t>我们规划新城时候</w:t>
      </w:r>
      <w:r>
        <w:rPr>
          <w:rFonts w:hint="eastAsia"/>
          <w:szCs w:val="21"/>
        </w:rPr>
        <w:t>忘记了新城产生的机制。</w:t>
      </w:r>
      <w:r w:rsidRPr="00D41E45">
        <w:rPr>
          <w:rFonts w:hint="eastAsia"/>
          <w:szCs w:val="21"/>
        </w:rPr>
        <w:t>我们把新城规划在特别远的地方，</w:t>
      </w:r>
      <w:r>
        <w:rPr>
          <w:rFonts w:hint="eastAsia"/>
          <w:szCs w:val="21"/>
        </w:rPr>
        <w:t>非常不合理。比如说铁岭新区，</w:t>
      </w:r>
      <w:r w:rsidRPr="00D41E45">
        <w:rPr>
          <w:rFonts w:hint="eastAsia"/>
          <w:szCs w:val="21"/>
        </w:rPr>
        <w:t>铁岭新区距离铁岭老城有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里"/>
        </w:smartTagPr>
        <w:r w:rsidRPr="00D41E45">
          <w:rPr>
            <w:szCs w:val="21"/>
          </w:rPr>
          <w:t>8</w:t>
        </w:r>
        <w:r w:rsidRPr="00D41E45">
          <w:rPr>
            <w:rFonts w:hint="eastAsia"/>
            <w:szCs w:val="21"/>
          </w:rPr>
          <w:t>公里</w:t>
        </w:r>
      </w:smartTag>
      <w:r w:rsidRPr="00D41E45">
        <w:rPr>
          <w:rFonts w:hint="eastAsia"/>
          <w:szCs w:val="21"/>
        </w:rPr>
        <w:t>，南</w:t>
      </w:r>
      <w:r>
        <w:rPr>
          <w:rFonts w:hint="eastAsia"/>
          <w:szCs w:val="21"/>
        </w:rPr>
        <w:t>临</w:t>
      </w:r>
      <w:r w:rsidRPr="00D41E45">
        <w:rPr>
          <w:rFonts w:hint="eastAsia"/>
          <w:szCs w:val="21"/>
        </w:rPr>
        <w:t>沈北新区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距沈阳市区有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里"/>
        </w:smartTagPr>
        <w:r w:rsidRPr="00D41E45">
          <w:rPr>
            <w:szCs w:val="21"/>
          </w:rPr>
          <w:t>30</w:t>
        </w:r>
        <w:r w:rsidRPr="00D41E45">
          <w:rPr>
            <w:rFonts w:hint="eastAsia"/>
            <w:szCs w:val="21"/>
          </w:rPr>
          <w:t>公里</w:t>
        </w:r>
      </w:smartTag>
      <w:r w:rsidRPr="00D41E45">
        <w:rPr>
          <w:rFonts w:hint="eastAsia"/>
          <w:szCs w:val="21"/>
        </w:rPr>
        <w:t>。</w:t>
      </w:r>
      <w:r>
        <w:rPr>
          <w:rFonts w:hint="eastAsia"/>
          <w:szCs w:val="21"/>
        </w:rPr>
        <w:t>正如前文所述</w:t>
      </w:r>
      <w:r w:rsidRPr="00D41E45">
        <w:rPr>
          <w:rFonts w:hint="eastAsia"/>
          <w:szCs w:val="21"/>
        </w:rPr>
        <w:t>，当</w:t>
      </w:r>
      <w:r>
        <w:rPr>
          <w:rFonts w:hint="eastAsia"/>
          <w:szCs w:val="21"/>
        </w:rPr>
        <w:t>一</w:t>
      </w:r>
      <w:r w:rsidRPr="00D41E45">
        <w:rPr>
          <w:rFonts w:hint="eastAsia"/>
          <w:szCs w:val="21"/>
        </w:rPr>
        <w:t>个城市本身不是大城市或者特大城市时候，新城规划可能根</w:t>
      </w:r>
      <w:r>
        <w:rPr>
          <w:rFonts w:hint="eastAsia"/>
          <w:szCs w:val="21"/>
        </w:rPr>
        <w:t>本不需</w:t>
      </w:r>
      <w:r w:rsidRPr="00D41E45">
        <w:rPr>
          <w:rFonts w:hint="eastAsia"/>
          <w:szCs w:val="21"/>
        </w:rPr>
        <w:t>要另一个在空间上独立的新城，而应该是原来城市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延伸。只有当这个城市大到一定程度时候，所谓新城才</w:t>
      </w:r>
      <w:r>
        <w:rPr>
          <w:rFonts w:hint="eastAsia"/>
          <w:szCs w:val="21"/>
        </w:rPr>
        <w:t>应该</w:t>
      </w:r>
      <w:r w:rsidRPr="00D41E45">
        <w:rPr>
          <w:rFonts w:hint="eastAsia"/>
          <w:szCs w:val="21"/>
        </w:rPr>
        <w:t>是卫星城的概念。</w:t>
      </w:r>
      <w:r>
        <w:rPr>
          <w:rFonts w:hint="eastAsia"/>
          <w:szCs w:val="21"/>
        </w:rPr>
        <w:t>如果违背这个规律，</w:t>
      </w:r>
      <w:r w:rsidRPr="00D41E45">
        <w:rPr>
          <w:rFonts w:hint="eastAsia"/>
          <w:szCs w:val="21"/>
        </w:rPr>
        <w:t>结果就是铁岭新区又是一个鬼城。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受传统城市规划理念的影响，</w:t>
      </w:r>
      <w:r>
        <w:rPr>
          <w:rFonts w:hint="eastAsia"/>
          <w:szCs w:val="21"/>
        </w:rPr>
        <w:t>我们</w:t>
      </w:r>
      <w:r w:rsidRPr="00D41E45">
        <w:rPr>
          <w:rFonts w:hint="eastAsia"/>
          <w:szCs w:val="21"/>
        </w:rPr>
        <w:t>总</w:t>
      </w:r>
      <w:r>
        <w:rPr>
          <w:rFonts w:hint="eastAsia"/>
          <w:szCs w:val="21"/>
        </w:rPr>
        <w:t>觉得要职住分离。但</w:t>
      </w:r>
      <w:r w:rsidRPr="00D41E45">
        <w:rPr>
          <w:rFonts w:hint="eastAsia"/>
          <w:szCs w:val="21"/>
        </w:rPr>
        <w:t>职住分离</w:t>
      </w:r>
      <w:r>
        <w:rPr>
          <w:rFonts w:hint="eastAsia"/>
          <w:szCs w:val="21"/>
        </w:rPr>
        <w:t>应该是</w:t>
      </w:r>
      <w:r w:rsidRPr="00D41E45">
        <w:rPr>
          <w:rFonts w:hint="eastAsia"/>
          <w:szCs w:val="21"/>
        </w:rPr>
        <w:t>相对</w:t>
      </w:r>
      <w:r>
        <w:rPr>
          <w:rFonts w:hint="eastAsia"/>
          <w:szCs w:val="21"/>
        </w:rPr>
        <w:t>的，而</w:t>
      </w:r>
      <w:r w:rsidRPr="00D41E45">
        <w:rPr>
          <w:rFonts w:hint="eastAsia"/>
          <w:szCs w:val="21"/>
        </w:rPr>
        <w:t>不能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绝对</w:t>
      </w:r>
      <w:r>
        <w:rPr>
          <w:rFonts w:hint="eastAsia"/>
          <w:szCs w:val="21"/>
        </w:rPr>
        <w:t>的。</w:t>
      </w:r>
      <w:r w:rsidRPr="00D41E45">
        <w:rPr>
          <w:rFonts w:hint="eastAsia"/>
          <w:szCs w:val="21"/>
        </w:rPr>
        <w:t>特别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发展以服务业为主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城市</w:t>
      </w:r>
      <w:r>
        <w:rPr>
          <w:rFonts w:hint="eastAsia"/>
          <w:szCs w:val="21"/>
        </w:rPr>
        <w:t>时</w:t>
      </w:r>
      <w:r w:rsidRPr="00D41E45">
        <w:rPr>
          <w:rFonts w:hint="eastAsia"/>
          <w:szCs w:val="21"/>
        </w:rPr>
        <w:t>，立体城市概</w:t>
      </w:r>
      <w:r>
        <w:rPr>
          <w:rFonts w:hint="eastAsia"/>
          <w:szCs w:val="21"/>
        </w:rPr>
        <w:t>念已经把居住和服务功能融合在一起了，白天就是在这里上班，晚上还是在这里</w:t>
      </w:r>
      <w:r w:rsidRPr="00D41E45">
        <w:rPr>
          <w:rFonts w:hint="eastAsia"/>
          <w:szCs w:val="21"/>
        </w:rPr>
        <w:t>睡觉，</w:t>
      </w:r>
      <w:r>
        <w:rPr>
          <w:rFonts w:hint="eastAsia"/>
          <w:szCs w:val="21"/>
        </w:rPr>
        <w:t>已经分不出是居住用地，还是商业用地，而</w:t>
      </w:r>
      <w:r w:rsidRPr="00D41E45">
        <w:rPr>
          <w:rFonts w:hint="eastAsia"/>
          <w:szCs w:val="21"/>
        </w:rPr>
        <w:t>是综合功能的用地。但是如果把职住分离开就有可能</w:t>
      </w:r>
      <w:r>
        <w:rPr>
          <w:rFonts w:hint="eastAsia"/>
          <w:szCs w:val="21"/>
        </w:rPr>
        <w:t>产生“</w:t>
      </w:r>
      <w:r w:rsidRPr="00D41E45">
        <w:rPr>
          <w:rFonts w:hint="eastAsia"/>
          <w:szCs w:val="21"/>
        </w:rPr>
        <w:t>睡城</w:t>
      </w:r>
      <w:r>
        <w:rPr>
          <w:rFonts w:hint="eastAsia"/>
          <w:szCs w:val="21"/>
        </w:rPr>
        <w:t>”</w:t>
      </w:r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比如</w:t>
      </w:r>
      <w:r w:rsidRPr="00D41E45">
        <w:rPr>
          <w:rFonts w:hint="eastAsia"/>
          <w:szCs w:val="21"/>
        </w:rPr>
        <w:t>北京的回龙观</w:t>
      </w:r>
      <w:r>
        <w:rPr>
          <w:rFonts w:hint="eastAsia"/>
          <w:szCs w:val="21"/>
        </w:rPr>
        <w:t>就是</w:t>
      </w:r>
      <w:r w:rsidRPr="00D41E45">
        <w:rPr>
          <w:rFonts w:hint="eastAsia"/>
          <w:szCs w:val="21"/>
        </w:rPr>
        <w:t>睡城，晚上就是一张床，</w:t>
      </w:r>
      <w:r>
        <w:rPr>
          <w:rFonts w:hint="eastAsia"/>
          <w:szCs w:val="21"/>
        </w:rPr>
        <w:t>这</w:t>
      </w:r>
      <w:r w:rsidRPr="00D41E45">
        <w:rPr>
          <w:rFonts w:hint="eastAsia"/>
          <w:szCs w:val="21"/>
        </w:rPr>
        <w:t>跟</w:t>
      </w:r>
      <w:r>
        <w:rPr>
          <w:rFonts w:hint="eastAsia"/>
          <w:szCs w:val="21"/>
        </w:rPr>
        <w:t>居住</w:t>
      </w:r>
      <w:r w:rsidRPr="00D41E45">
        <w:rPr>
          <w:rFonts w:hint="eastAsia"/>
          <w:szCs w:val="21"/>
        </w:rPr>
        <w:t>和就业分离太远有关系。</w:t>
      </w:r>
      <w:r>
        <w:rPr>
          <w:rFonts w:hint="eastAsia"/>
          <w:szCs w:val="21"/>
        </w:rPr>
        <w:t>而在</w:t>
      </w:r>
      <w:r w:rsidRPr="00D41E45">
        <w:rPr>
          <w:rFonts w:hint="eastAsia"/>
          <w:szCs w:val="21"/>
        </w:rPr>
        <w:t>美国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根据我们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考察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美国在城市扩张过程中它的大城市交通拥堵问题并没有明显的恶化。</w:t>
      </w:r>
      <w:r>
        <w:rPr>
          <w:rFonts w:hint="eastAsia"/>
          <w:szCs w:val="21"/>
        </w:rPr>
        <w:t>因为美国在城市</w:t>
      </w:r>
      <w:r w:rsidRPr="00D41E45">
        <w:rPr>
          <w:rFonts w:hint="eastAsia"/>
          <w:szCs w:val="21"/>
        </w:rPr>
        <w:t>扩张</w:t>
      </w:r>
      <w:r>
        <w:rPr>
          <w:rFonts w:hint="eastAsia"/>
          <w:szCs w:val="21"/>
        </w:rPr>
        <w:t>、</w:t>
      </w:r>
      <w:r w:rsidRPr="00D41E45">
        <w:rPr>
          <w:rFonts w:hint="eastAsia"/>
          <w:szCs w:val="21"/>
        </w:rPr>
        <w:t>人口在</w:t>
      </w:r>
      <w:r>
        <w:rPr>
          <w:rFonts w:hint="eastAsia"/>
          <w:szCs w:val="21"/>
        </w:rPr>
        <w:t>疏</w:t>
      </w:r>
      <w:r w:rsidRPr="00D41E45">
        <w:rPr>
          <w:rFonts w:hint="eastAsia"/>
          <w:szCs w:val="21"/>
        </w:rPr>
        <w:t>散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同时，就业</w:t>
      </w:r>
      <w:r>
        <w:rPr>
          <w:rFonts w:hint="eastAsia"/>
          <w:szCs w:val="21"/>
        </w:rPr>
        <w:t>岗位</w:t>
      </w:r>
      <w:r w:rsidRPr="00D41E45">
        <w:rPr>
          <w:rFonts w:hint="eastAsia"/>
          <w:szCs w:val="21"/>
        </w:rPr>
        <w:t>也在不断</w:t>
      </w:r>
      <w:r>
        <w:rPr>
          <w:rFonts w:hint="eastAsia"/>
          <w:szCs w:val="21"/>
        </w:rPr>
        <w:t>疏</w:t>
      </w:r>
      <w:r w:rsidRPr="00D41E45">
        <w:rPr>
          <w:rFonts w:hint="eastAsia"/>
          <w:szCs w:val="21"/>
        </w:rPr>
        <w:t>散，</w:t>
      </w:r>
      <w:r>
        <w:rPr>
          <w:rFonts w:hint="eastAsia"/>
          <w:szCs w:val="21"/>
        </w:rPr>
        <w:t>居住</w:t>
      </w:r>
      <w:r w:rsidRPr="00D41E45">
        <w:rPr>
          <w:rFonts w:hint="eastAsia"/>
          <w:szCs w:val="21"/>
        </w:rPr>
        <w:t>的郊区化</w:t>
      </w:r>
      <w:r>
        <w:rPr>
          <w:rFonts w:hint="eastAsia"/>
          <w:szCs w:val="21"/>
        </w:rPr>
        <w:t>与就业地郊区化</w:t>
      </w:r>
      <w:r w:rsidRPr="00D41E45">
        <w:rPr>
          <w:rFonts w:hint="eastAsia"/>
          <w:szCs w:val="21"/>
        </w:rPr>
        <w:t>同步进行，这样通勤需求</w:t>
      </w:r>
      <w:r>
        <w:rPr>
          <w:rFonts w:hint="eastAsia"/>
          <w:szCs w:val="21"/>
        </w:rPr>
        <w:t>就</w:t>
      </w:r>
      <w:r w:rsidRPr="00D41E45">
        <w:rPr>
          <w:rFonts w:hint="eastAsia"/>
          <w:szCs w:val="21"/>
        </w:rPr>
        <w:t>并没有随着城市扩张而大幅度上升。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尤其当我们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经济进入后工业化时期</w:t>
      </w:r>
      <w:r>
        <w:rPr>
          <w:rFonts w:hint="eastAsia"/>
          <w:szCs w:val="21"/>
        </w:rPr>
        <w:t>、</w:t>
      </w:r>
      <w:r w:rsidRPr="00D41E45">
        <w:rPr>
          <w:rFonts w:hint="eastAsia"/>
          <w:szCs w:val="21"/>
        </w:rPr>
        <w:t>服务业为主</w:t>
      </w:r>
      <w:r>
        <w:rPr>
          <w:rFonts w:hint="eastAsia"/>
          <w:szCs w:val="21"/>
        </w:rPr>
        <w:t>导</w:t>
      </w:r>
      <w:r w:rsidRPr="00D41E45">
        <w:rPr>
          <w:rFonts w:hint="eastAsia"/>
          <w:szCs w:val="21"/>
        </w:rPr>
        <w:t>时</w:t>
      </w:r>
      <w:r>
        <w:rPr>
          <w:rFonts w:hint="eastAsia"/>
          <w:szCs w:val="21"/>
        </w:rPr>
        <w:t>，服务业岗位其实更多地</w:t>
      </w:r>
      <w:r w:rsidRPr="00D41E45">
        <w:rPr>
          <w:rFonts w:hint="eastAsia"/>
          <w:szCs w:val="21"/>
        </w:rPr>
        <w:t>集中在市中心。而今天在中国城市规划思维里面一个很大误区在</w:t>
      </w:r>
      <w:r>
        <w:rPr>
          <w:rFonts w:hint="eastAsia"/>
          <w:szCs w:val="21"/>
        </w:rPr>
        <w:t>于，</w:t>
      </w:r>
      <w:r w:rsidRPr="00D41E45">
        <w:rPr>
          <w:rFonts w:hint="eastAsia"/>
          <w:szCs w:val="21"/>
        </w:rPr>
        <w:t>我们总觉得市中心就是寸土寸金，一定</w:t>
      </w:r>
      <w:r>
        <w:rPr>
          <w:rFonts w:hint="eastAsia"/>
          <w:szCs w:val="21"/>
        </w:rPr>
        <w:t>要</w:t>
      </w:r>
      <w:r w:rsidRPr="00D41E45">
        <w:rPr>
          <w:rFonts w:hint="eastAsia"/>
          <w:szCs w:val="21"/>
        </w:rPr>
        <w:t>发展高档写字楼和商圈，把老百姓居住地</w:t>
      </w:r>
      <w:r>
        <w:rPr>
          <w:rFonts w:hint="eastAsia"/>
          <w:szCs w:val="21"/>
        </w:rPr>
        <w:t>（特别是低收入人群聚居的老旧房子）</w:t>
      </w:r>
      <w:r w:rsidRPr="00D41E45">
        <w:rPr>
          <w:rFonts w:hint="eastAsia"/>
          <w:szCs w:val="21"/>
        </w:rPr>
        <w:t>不断拆掉</w:t>
      </w:r>
      <w:r>
        <w:rPr>
          <w:rFonts w:hint="eastAsia"/>
          <w:szCs w:val="21"/>
        </w:rPr>
        <w:t>，将老百姓往外迁。这样做的时候造成了职住分离：</w:t>
      </w:r>
      <w:r w:rsidRPr="00D41E45">
        <w:rPr>
          <w:rFonts w:hint="eastAsia"/>
          <w:szCs w:val="21"/>
        </w:rPr>
        <w:t>住是住在郊区，但是上班</w:t>
      </w:r>
      <w:r>
        <w:rPr>
          <w:rFonts w:hint="eastAsia"/>
          <w:szCs w:val="21"/>
        </w:rPr>
        <w:t>和</w:t>
      </w:r>
      <w:r w:rsidRPr="00D41E45">
        <w:rPr>
          <w:rFonts w:hint="eastAsia"/>
          <w:szCs w:val="21"/>
        </w:rPr>
        <w:t>消费地</w:t>
      </w:r>
      <w:r>
        <w:rPr>
          <w:rFonts w:hint="eastAsia"/>
          <w:szCs w:val="21"/>
        </w:rPr>
        <w:t>大量集中</w:t>
      </w:r>
      <w:r w:rsidRPr="00D41E45">
        <w:rPr>
          <w:rFonts w:hint="eastAsia"/>
          <w:szCs w:val="21"/>
        </w:rPr>
        <w:t>在市中心。北京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拥堵有很大</w:t>
      </w:r>
      <w:r>
        <w:rPr>
          <w:rFonts w:hint="eastAsia"/>
          <w:szCs w:val="21"/>
        </w:rPr>
        <w:t>一部分</w:t>
      </w:r>
      <w:r w:rsidRPr="00D41E45">
        <w:rPr>
          <w:rFonts w:hint="eastAsia"/>
          <w:szCs w:val="21"/>
        </w:rPr>
        <w:t>其实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由这样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问题导致，</w:t>
      </w:r>
      <w:r>
        <w:rPr>
          <w:rFonts w:hint="eastAsia"/>
          <w:szCs w:val="21"/>
        </w:rPr>
        <w:t>而</w:t>
      </w:r>
      <w:r w:rsidRPr="00D41E45">
        <w:rPr>
          <w:rFonts w:hint="eastAsia"/>
          <w:szCs w:val="21"/>
        </w:rPr>
        <w:t>和人</w:t>
      </w:r>
      <w:r>
        <w:rPr>
          <w:rFonts w:hint="eastAsia"/>
          <w:szCs w:val="21"/>
        </w:rPr>
        <w:t>口数量</w:t>
      </w:r>
      <w:r w:rsidRPr="00D41E45">
        <w:rPr>
          <w:rFonts w:hint="eastAsia"/>
          <w:szCs w:val="21"/>
        </w:rPr>
        <w:t>没有什么</w:t>
      </w:r>
      <w:r>
        <w:rPr>
          <w:rFonts w:hint="eastAsia"/>
          <w:szCs w:val="21"/>
        </w:rPr>
        <w:t>必然联</w:t>
      </w:r>
      <w:r w:rsidRPr="00D41E45">
        <w:rPr>
          <w:rFonts w:hint="eastAsia"/>
          <w:szCs w:val="21"/>
        </w:rPr>
        <w:t>系。</w:t>
      </w:r>
      <w:r>
        <w:rPr>
          <w:rFonts w:hint="eastAsia"/>
          <w:szCs w:val="21"/>
        </w:rPr>
        <w:t>与之</w:t>
      </w:r>
      <w:r w:rsidRPr="00D41E45">
        <w:rPr>
          <w:rFonts w:hint="eastAsia"/>
          <w:szCs w:val="21"/>
        </w:rPr>
        <w:t>相类似的问题，现在城市规划里大量拆迁，</w:t>
      </w:r>
      <w:r>
        <w:rPr>
          <w:rFonts w:hint="eastAsia"/>
          <w:szCs w:val="21"/>
        </w:rPr>
        <w:t>将</w:t>
      </w:r>
      <w:r w:rsidRPr="00D41E45">
        <w:rPr>
          <w:rFonts w:hint="eastAsia"/>
          <w:szCs w:val="21"/>
        </w:rPr>
        <w:t>原来老城区和</w:t>
      </w:r>
      <w:r>
        <w:rPr>
          <w:rFonts w:hint="eastAsia"/>
          <w:szCs w:val="21"/>
        </w:rPr>
        <w:t>较低收入</w:t>
      </w:r>
      <w:r w:rsidRPr="00D41E45">
        <w:rPr>
          <w:rFonts w:hint="eastAsia"/>
          <w:szCs w:val="21"/>
        </w:rPr>
        <w:t>阶层的居住区</w:t>
      </w:r>
      <w:r>
        <w:rPr>
          <w:rFonts w:hint="eastAsia"/>
          <w:szCs w:val="21"/>
        </w:rPr>
        <w:t>拆除，把新的廉租房和动迁房建在离城市</w:t>
      </w:r>
      <w:r w:rsidRPr="00D41E45">
        <w:rPr>
          <w:rFonts w:hint="eastAsia"/>
          <w:szCs w:val="21"/>
        </w:rPr>
        <w:t>较远的地方。这样</w:t>
      </w:r>
      <w:r>
        <w:rPr>
          <w:rFonts w:hint="eastAsia"/>
          <w:szCs w:val="21"/>
        </w:rPr>
        <w:t>的做法</w:t>
      </w:r>
      <w:r w:rsidRPr="00D41E45">
        <w:rPr>
          <w:rFonts w:hint="eastAsia"/>
          <w:szCs w:val="21"/>
        </w:rPr>
        <w:t>在工业化时期还不是很大的问题，因为工业化时期大量就业岗位就在郊区工厂里，把人往外迁反而</w:t>
      </w:r>
      <w:r>
        <w:rPr>
          <w:rFonts w:hint="eastAsia"/>
          <w:szCs w:val="21"/>
        </w:rPr>
        <w:t>是</w:t>
      </w:r>
      <w:r w:rsidRPr="00D41E45">
        <w:rPr>
          <w:rFonts w:hint="eastAsia"/>
          <w:szCs w:val="21"/>
        </w:rPr>
        <w:t>就近就业。但是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现在中国</w:t>
      </w:r>
      <w:r>
        <w:rPr>
          <w:rFonts w:hint="eastAsia"/>
          <w:szCs w:val="21"/>
        </w:rPr>
        <w:t>（尤其是大城市）已经进入服务业为主的阶段，大量就业实际还是在市中心</w:t>
      </w:r>
      <w:r>
        <w:rPr>
          <w:szCs w:val="21"/>
        </w:rPr>
        <w:t>——</w:t>
      </w:r>
      <w:r w:rsidRPr="00D41E45">
        <w:rPr>
          <w:rFonts w:hint="eastAsia"/>
          <w:szCs w:val="21"/>
        </w:rPr>
        <w:t>当人大量往外迁的时候短期是获得了商业地产的高地价回报，但长期来讲对城市运作是灾难性的影响。</w:t>
      </w:r>
    </w:p>
    <w:p w:rsidR="00DD25C6" w:rsidRPr="00D41E45" w:rsidRDefault="00DD25C6" w:rsidP="00E66EAA">
      <w:pPr>
        <w:spacing w:line="300" w:lineRule="auto"/>
        <w:ind w:firstLine="420"/>
        <w:rPr>
          <w:szCs w:val="21"/>
        </w:rPr>
      </w:pPr>
      <w:r w:rsidRPr="00D41E45">
        <w:rPr>
          <w:rFonts w:hint="eastAsia"/>
          <w:szCs w:val="21"/>
        </w:rPr>
        <w:t>如果不顾</w:t>
      </w:r>
      <w:r>
        <w:rPr>
          <w:rFonts w:hint="eastAsia"/>
          <w:szCs w:val="21"/>
        </w:rPr>
        <w:t>城市发展的</w:t>
      </w:r>
      <w:r w:rsidRPr="00D41E45">
        <w:rPr>
          <w:rFonts w:hint="eastAsia"/>
          <w:szCs w:val="21"/>
        </w:rPr>
        <w:t>规律，把大量廉租房、经济适用房建在很远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地方会导致这样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社区远离市中心，聚集很多低收入者。</w:t>
      </w:r>
      <w:r>
        <w:rPr>
          <w:rFonts w:hint="eastAsia"/>
          <w:szCs w:val="21"/>
        </w:rPr>
        <w:t>这些人上班太远了</w:t>
      </w:r>
      <w:r w:rsidRPr="00D41E45">
        <w:rPr>
          <w:rFonts w:hint="eastAsia"/>
          <w:szCs w:val="21"/>
        </w:rPr>
        <w:t>影响生产率，</w:t>
      </w:r>
      <w:r>
        <w:rPr>
          <w:rFonts w:hint="eastAsia"/>
          <w:szCs w:val="21"/>
        </w:rPr>
        <w:t>于是很可能会造成大量的</w:t>
      </w:r>
      <w:r w:rsidRPr="00D41E45">
        <w:rPr>
          <w:rFonts w:hint="eastAsia"/>
          <w:szCs w:val="21"/>
        </w:rPr>
        <w:t>选择性失业，</w:t>
      </w:r>
      <w:r>
        <w:rPr>
          <w:rFonts w:hint="eastAsia"/>
          <w:szCs w:val="21"/>
        </w:rPr>
        <w:t>从而社区内出现许</w:t>
      </w:r>
      <w:r w:rsidRPr="00D41E45">
        <w:rPr>
          <w:rFonts w:hint="eastAsia"/>
          <w:szCs w:val="21"/>
        </w:rPr>
        <w:t>多贫困人口，</w:t>
      </w:r>
      <w:r>
        <w:rPr>
          <w:rFonts w:hint="eastAsia"/>
          <w:szCs w:val="21"/>
        </w:rPr>
        <w:t>最终的结果</w:t>
      </w:r>
      <w:r w:rsidRPr="00D41E45">
        <w:rPr>
          <w:rFonts w:hint="eastAsia"/>
          <w:szCs w:val="21"/>
        </w:rPr>
        <w:t>是犯罪</w:t>
      </w:r>
      <w:r>
        <w:rPr>
          <w:rFonts w:hint="eastAsia"/>
          <w:szCs w:val="21"/>
        </w:rPr>
        <w:t>率的上升。因为这些社区收入比较低，公共服务又</w:t>
      </w:r>
      <w:r w:rsidRPr="00D41E45">
        <w:rPr>
          <w:rFonts w:hint="eastAsia"/>
          <w:szCs w:val="21"/>
        </w:rPr>
        <w:t>缺乏，这一连串后果会导致这样的新城看起来漂亮，但是</w:t>
      </w:r>
      <w:r>
        <w:rPr>
          <w:rFonts w:hint="eastAsia"/>
          <w:szCs w:val="21"/>
        </w:rPr>
        <w:t>却有</w:t>
      </w:r>
      <w:r w:rsidRPr="00D41E45">
        <w:rPr>
          <w:rFonts w:hint="eastAsia"/>
          <w:szCs w:val="21"/>
        </w:rPr>
        <w:t>一大堆社会负面问题有待解决。举个</w:t>
      </w:r>
      <w:r>
        <w:rPr>
          <w:rFonts w:hint="eastAsia"/>
          <w:szCs w:val="21"/>
        </w:rPr>
        <w:t>例子，</w:t>
      </w:r>
      <w:r w:rsidRPr="00D41E45">
        <w:rPr>
          <w:rFonts w:hint="eastAsia"/>
          <w:szCs w:val="21"/>
        </w:rPr>
        <w:t>香港的天水围</w:t>
      </w:r>
      <w:r>
        <w:rPr>
          <w:rFonts w:hint="eastAsia"/>
          <w:szCs w:val="21"/>
        </w:rPr>
        <w:t>就是</w:t>
      </w:r>
      <w:r w:rsidRPr="00D41E45">
        <w:rPr>
          <w:rFonts w:hint="eastAsia"/>
          <w:szCs w:val="21"/>
        </w:rPr>
        <w:t>产生</w:t>
      </w:r>
      <w:r>
        <w:rPr>
          <w:rFonts w:hint="eastAsia"/>
          <w:szCs w:val="21"/>
        </w:rPr>
        <w:t>于之前分析</w:t>
      </w:r>
      <w:r w:rsidRPr="00D41E45">
        <w:rPr>
          <w:rFonts w:hint="eastAsia"/>
          <w:szCs w:val="21"/>
        </w:rPr>
        <w:t>的这种思维之下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这个地方乘地铁到香港市中心</w:t>
      </w:r>
      <w:r>
        <w:rPr>
          <w:rFonts w:hint="eastAsia"/>
          <w:szCs w:val="21"/>
        </w:rPr>
        <w:t>（中环）</w:t>
      </w:r>
      <w:r w:rsidRPr="00D41E45">
        <w:rPr>
          <w:rFonts w:hint="eastAsia"/>
          <w:szCs w:val="21"/>
        </w:rPr>
        <w:t>距离是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.6"/>
          <w:attr w:name="UnitName" w:val="公里"/>
        </w:smartTagPr>
        <w:r w:rsidRPr="00D41E45">
          <w:rPr>
            <w:szCs w:val="21"/>
          </w:rPr>
          <w:t>26.6</w:t>
        </w:r>
        <w:r w:rsidRPr="00D41E45">
          <w:rPr>
            <w:rFonts w:hint="eastAsia"/>
            <w:szCs w:val="21"/>
          </w:rPr>
          <w:t>公里</w:t>
        </w:r>
      </w:smartTag>
      <w:r w:rsidRPr="00D41E45">
        <w:rPr>
          <w:rFonts w:hint="eastAsia"/>
          <w:szCs w:val="21"/>
        </w:rPr>
        <w:t>，</w:t>
      </w:r>
      <w:r>
        <w:rPr>
          <w:rFonts w:hint="eastAsia"/>
          <w:szCs w:val="21"/>
        </w:rPr>
        <w:t>需要</w:t>
      </w:r>
      <w:r w:rsidRPr="00D41E45">
        <w:rPr>
          <w:rFonts w:hint="eastAsia"/>
          <w:szCs w:val="21"/>
        </w:rPr>
        <w:t>一个</w:t>
      </w:r>
      <w:r>
        <w:rPr>
          <w:rFonts w:hint="eastAsia"/>
          <w:szCs w:val="21"/>
        </w:rPr>
        <w:t>多</w:t>
      </w:r>
      <w:r w:rsidRPr="00D41E45">
        <w:rPr>
          <w:rFonts w:hint="eastAsia"/>
          <w:szCs w:val="21"/>
        </w:rPr>
        <w:t>小时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还不算步行的</w:t>
      </w:r>
      <w:r>
        <w:rPr>
          <w:rFonts w:hint="eastAsia"/>
          <w:szCs w:val="21"/>
        </w:rPr>
        <w:t>时间</w:t>
      </w:r>
      <w:r w:rsidRPr="00D41E45">
        <w:rPr>
          <w:rFonts w:hint="eastAsia"/>
          <w:szCs w:val="21"/>
        </w:rPr>
        <w:t>。造出来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社区是非常漂亮的，有高楼、有湖，</w:t>
      </w:r>
      <w:r>
        <w:rPr>
          <w:rFonts w:hint="eastAsia"/>
          <w:szCs w:val="21"/>
        </w:rPr>
        <w:t>但</w:t>
      </w:r>
      <w:r w:rsidRPr="00D41E45">
        <w:rPr>
          <w:rFonts w:hint="eastAsia"/>
          <w:szCs w:val="21"/>
        </w:rPr>
        <w:t>结果就是</w:t>
      </w:r>
      <w:r>
        <w:rPr>
          <w:rFonts w:hint="eastAsia"/>
          <w:szCs w:val="21"/>
        </w:rPr>
        <w:t>天水围成为失业者、贫困者和</w:t>
      </w:r>
      <w:r w:rsidRPr="00D41E45">
        <w:rPr>
          <w:rFonts w:hint="eastAsia"/>
          <w:szCs w:val="21"/>
        </w:rPr>
        <w:t>低收入者聚居的地方，</w:t>
      </w:r>
      <w:r>
        <w:rPr>
          <w:rFonts w:hint="eastAsia"/>
          <w:szCs w:val="21"/>
        </w:rPr>
        <w:t>而</w:t>
      </w:r>
      <w:r w:rsidRPr="00D41E45">
        <w:rPr>
          <w:rFonts w:hint="eastAsia"/>
          <w:szCs w:val="21"/>
        </w:rPr>
        <w:t>这些人</w:t>
      </w:r>
      <w:r>
        <w:rPr>
          <w:rFonts w:hint="eastAsia"/>
          <w:szCs w:val="21"/>
        </w:rPr>
        <w:t>的</w:t>
      </w:r>
      <w:r w:rsidRPr="00D41E45">
        <w:rPr>
          <w:rFonts w:hint="eastAsia"/>
          <w:szCs w:val="21"/>
        </w:rPr>
        <w:t>聚居</w:t>
      </w:r>
      <w:r>
        <w:rPr>
          <w:rFonts w:hint="eastAsia"/>
          <w:szCs w:val="21"/>
        </w:rPr>
        <w:t>又</w:t>
      </w:r>
      <w:r w:rsidRPr="00D41E45">
        <w:rPr>
          <w:rFonts w:hint="eastAsia"/>
          <w:szCs w:val="21"/>
        </w:rPr>
        <w:t>导致</w:t>
      </w:r>
      <w:r>
        <w:rPr>
          <w:rFonts w:hint="eastAsia"/>
          <w:szCs w:val="21"/>
        </w:rPr>
        <w:t>了一系列</w:t>
      </w:r>
      <w:r w:rsidRPr="00D41E45">
        <w:rPr>
          <w:rFonts w:hint="eastAsia"/>
          <w:szCs w:val="21"/>
        </w:rPr>
        <w:t>社会的问题。香港导演许鞍华拍了一部</w:t>
      </w:r>
      <w:r>
        <w:rPr>
          <w:rFonts w:hint="eastAsia"/>
          <w:szCs w:val="21"/>
        </w:rPr>
        <w:t>电影</w:t>
      </w:r>
      <w:r w:rsidRPr="00D41E45">
        <w:rPr>
          <w:rFonts w:hint="eastAsia"/>
          <w:szCs w:val="21"/>
        </w:rPr>
        <w:t>片反映天水围的状况，叫做《天水围的夜与雾》</w:t>
      </w:r>
      <w:r>
        <w:rPr>
          <w:rFonts w:hint="eastAsia"/>
          <w:szCs w:val="21"/>
        </w:rPr>
        <w:t>，</w:t>
      </w:r>
      <w:r w:rsidRPr="00D41E45">
        <w:rPr>
          <w:rFonts w:hint="eastAsia"/>
          <w:szCs w:val="21"/>
        </w:rPr>
        <w:t>男演员是任达华，女演员是张静初</w:t>
      </w:r>
      <w:r>
        <w:rPr>
          <w:rFonts w:hint="eastAsia"/>
          <w:szCs w:val="21"/>
        </w:rPr>
        <w:t>，改编自</w:t>
      </w:r>
      <w:r w:rsidRPr="00D41E45">
        <w:rPr>
          <w:rFonts w:hint="eastAsia"/>
          <w:szCs w:val="21"/>
        </w:rPr>
        <w:t>真实的故事</w:t>
      </w:r>
      <w:r>
        <w:rPr>
          <w:rFonts w:hint="eastAsia"/>
          <w:szCs w:val="21"/>
        </w:rPr>
        <w:t>：</w:t>
      </w:r>
      <w:r w:rsidRPr="00D41E45">
        <w:rPr>
          <w:rFonts w:hint="eastAsia"/>
          <w:szCs w:val="21"/>
        </w:rPr>
        <w:t>男</w:t>
      </w:r>
      <w:r>
        <w:rPr>
          <w:rFonts w:hint="eastAsia"/>
          <w:szCs w:val="21"/>
        </w:rPr>
        <w:t>主角</w:t>
      </w:r>
      <w:r w:rsidRPr="00D41E45">
        <w:rPr>
          <w:rFonts w:hint="eastAsia"/>
          <w:szCs w:val="21"/>
        </w:rPr>
        <w:t>是香港的失业者，娶的太太是大陆妹，生了一对双胞胎女儿，但是由于</w:t>
      </w:r>
      <w:r>
        <w:rPr>
          <w:rFonts w:hint="eastAsia"/>
          <w:szCs w:val="21"/>
        </w:rPr>
        <w:t>没有工作</w:t>
      </w:r>
      <w:r w:rsidRPr="00D41E45">
        <w:rPr>
          <w:rFonts w:hint="eastAsia"/>
          <w:szCs w:val="21"/>
        </w:rPr>
        <w:t>，收入低、贫困，最后</w:t>
      </w:r>
      <w:r>
        <w:rPr>
          <w:rFonts w:hint="eastAsia"/>
          <w:szCs w:val="21"/>
        </w:rPr>
        <w:t>男主角</w:t>
      </w:r>
      <w:r w:rsidRPr="00D41E45">
        <w:rPr>
          <w:rFonts w:hint="eastAsia"/>
          <w:szCs w:val="21"/>
        </w:rPr>
        <w:t>把</w:t>
      </w:r>
      <w:r>
        <w:rPr>
          <w:rFonts w:hint="eastAsia"/>
          <w:szCs w:val="21"/>
        </w:rPr>
        <w:t>太太和他的两个孩子一起杀掉了。天水围这样的状况引起了</w:t>
      </w:r>
      <w:r w:rsidRPr="00D41E45">
        <w:rPr>
          <w:rFonts w:hint="eastAsia"/>
          <w:szCs w:val="21"/>
        </w:rPr>
        <w:t>社会各界的关注，</w:t>
      </w:r>
      <w:r>
        <w:rPr>
          <w:rFonts w:hint="eastAsia"/>
          <w:szCs w:val="21"/>
        </w:rPr>
        <w:t>认为这样的状况需要改变。</w:t>
      </w:r>
      <w:r w:rsidRPr="00D41E45">
        <w:rPr>
          <w:rFonts w:hint="eastAsia"/>
          <w:szCs w:val="21"/>
        </w:rPr>
        <w:t>但是从经济学观点来讲，</w:t>
      </w:r>
      <w:r>
        <w:rPr>
          <w:rFonts w:hint="eastAsia"/>
          <w:szCs w:val="21"/>
        </w:rPr>
        <w:t>其实</w:t>
      </w:r>
      <w:r w:rsidRPr="00D41E45">
        <w:rPr>
          <w:rFonts w:hint="eastAsia"/>
          <w:szCs w:val="21"/>
        </w:rPr>
        <w:t>就是</w:t>
      </w:r>
      <w:r>
        <w:rPr>
          <w:rFonts w:hint="eastAsia"/>
          <w:szCs w:val="21"/>
        </w:rPr>
        <w:t>上文所分析的，在城市新城规划里</w:t>
      </w:r>
      <w:r w:rsidRPr="00D41E45">
        <w:rPr>
          <w:rFonts w:hint="eastAsia"/>
          <w:szCs w:val="21"/>
        </w:rPr>
        <w:t>没有考虑到距离这</w:t>
      </w:r>
      <w:r>
        <w:rPr>
          <w:rFonts w:hint="eastAsia"/>
          <w:szCs w:val="21"/>
        </w:rPr>
        <w:t>个</w:t>
      </w:r>
      <w:r w:rsidRPr="00D41E45">
        <w:rPr>
          <w:rFonts w:hint="eastAsia"/>
          <w:szCs w:val="21"/>
        </w:rPr>
        <w:t>非常重要的因素</w:t>
      </w:r>
      <w:r>
        <w:rPr>
          <w:rFonts w:hint="eastAsia"/>
          <w:szCs w:val="21"/>
        </w:rPr>
        <w:t>，这对新区的发展产生了致命的打击</w:t>
      </w:r>
      <w:r w:rsidRPr="00D41E45">
        <w:rPr>
          <w:rFonts w:hint="eastAsia"/>
          <w:szCs w:val="21"/>
        </w:rPr>
        <w:t>。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Pr="008534F0" w:rsidRDefault="00DD25C6" w:rsidP="008534F0">
      <w:pPr>
        <w:spacing w:line="300" w:lineRule="auto"/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结论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当前中国存在一种令人担忧的政策取向，很多地方政府盲目扩张城市，喜欢将城市的新区建设在远离中心城区的地方，并且喜欢打造低密度的社区。而根据已有的研究，这样的模式不利于提高劳动生产率，降低了生活便利性，并且加大了通勤需求，不利于环境保护和缓解拥堵。更有甚者，远离中心城区的新城可能成为低收入者和失业者的聚居区，一旦形成则后续社会问题难以根治。我认为，中国的地方政府急需认识到密度和距离对于城市（特别是新区）发展的重要意义，以防当前的低密度、远距离模式给城市发展留下后遗症。</w:t>
      </w:r>
      <w:r>
        <w:rPr>
          <w:szCs w:val="21"/>
        </w:rPr>
        <w:t xml:space="preserve"> </w:t>
      </w:r>
    </w:p>
    <w:p w:rsidR="00DD25C6" w:rsidRDefault="00DD25C6" w:rsidP="00E66EAA">
      <w:pPr>
        <w:spacing w:line="300" w:lineRule="auto"/>
        <w:ind w:firstLine="420"/>
        <w:rPr>
          <w:szCs w:val="21"/>
        </w:rPr>
      </w:pPr>
    </w:p>
    <w:p w:rsidR="00DD25C6" w:rsidRDefault="00DD25C6" w:rsidP="00E66EAA">
      <w:pPr>
        <w:spacing w:line="300" w:lineRule="auto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Urban </w:t>
      </w:r>
      <w:r w:rsidRPr="006B09BD">
        <w:rPr>
          <w:b/>
          <w:sz w:val="28"/>
          <w:szCs w:val="21"/>
        </w:rPr>
        <w:t>Vitality</w:t>
      </w:r>
      <w:r>
        <w:rPr>
          <w:b/>
          <w:sz w:val="28"/>
          <w:szCs w:val="21"/>
        </w:rPr>
        <w:t>: To Live or To Reside?</w:t>
      </w:r>
    </w:p>
    <w:p w:rsidR="00DD25C6" w:rsidRDefault="00DD25C6" w:rsidP="00E66EAA">
      <w:pPr>
        <w:spacing w:line="300" w:lineRule="auto"/>
        <w:jc w:val="center"/>
        <w:rPr>
          <w:szCs w:val="21"/>
        </w:rPr>
      </w:pPr>
    </w:p>
    <w:p w:rsidR="00DD25C6" w:rsidRDefault="00DD25C6" w:rsidP="00E66EAA">
      <w:pPr>
        <w:spacing w:line="300" w:lineRule="auto"/>
        <w:jc w:val="center"/>
        <w:rPr>
          <w:szCs w:val="21"/>
        </w:rPr>
      </w:pPr>
      <w:r>
        <w:rPr>
          <w:szCs w:val="21"/>
        </w:rPr>
        <w:t>Ming LU</w:t>
      </w:r>
    </w:p>
    <w:p w:rsidR="00DD25C6" w:rsidRPr="00E66EAA" w:rsidRDefault="00DD25C6" w:rsidP="00E66EAA">
      <w:pPr>
        <w:pStyle w:val="NoSpacing"/>
        <w:spacing w:line="360" w:lineRule="auto"/>
        <w:jc w:val="center"/>
        <w:rPr>
          <w:szCs w:val="21"/>
        </w:rPr>
      </w:pPr>
      <w:r w:rsidRPr="00E66EAA">
        <w:rPr>
          <w:szCs w:val="21"/>
        </w:rPr>
        <w:t>(</w:t>
      </w:r>
      <w:smartTag w:uri="urn:schemas-microsoft-com:office:smarttags" w:element="PlaceName">
        <w:r w:rsidRPr="00E66EAA">
          <w:rPr>
            <w:szCs w:val="21"/>
          </w:rPr>
          <w:t>Antai</w:t>
        </w:r>
      </w:smartTag>
      <w:r w:rsidRPr="00E66EAA">
        <w:rPr>
          <w:szCs w:val="21"/>
        </w:rPr>
        <w:t xml:space="preserve"> </w:t>
      </w:r>
      <w:smartTag w:uri="urn:schemas-microsoft-com:office:smarttags" w:element="PlaceType">
        <w:r w:rsidRPr="00E66EAA">
          <w:rPr>
            <w:szCs w:val="21"/>
          </w:rPr>
          <w:t>College</w:t>
        </w:r>
      </w:smartTag>
      <w:r w:rsidRPr="00E66EAA">
        <w:rPr>
          <w:szCs w:val="21"/>
        </w:rPr>
        <w:t xml:space="preserve"> of Economics and Management, </w:t>
      </w:r>
      <w:smartTag w:uri="urn:schemas-microsoft-com:office:smarttags" w:element="place">
        <w:smartTag w:uri="urn:schemas-microsoft-com:office:smarttags" w:element="PlaceName">
          <w:r w:rsidRPr="00E66EAA">
            <w:rPr>
              <w:szCs w:val="21"/>
            </w:rPr>
            <w:t>Shanghai</w:t>
          </w:r>
        </w:smartTag>
        <w:r w:rsidRPr="00E66EAA">
          <w:rPr>
            <w:szCs w:val="21"/>
          </w:rPr>
          <w:t xml:space="preserve"> </w:t>
        </w:r>
        <w:smartTag w:uri="urn:schemas-microsoft-com:office:smarttags" w:element="PlaceName">
          <w:r w:rsidRPr="00E66EAA">
            <w:rPr>
              <w:szCs w:val="21"/>
            </w:rPr>
            <w:t>Jiao</w:t>
          </w:r>
        </w:smartTag>
        <w:r w:rsidRPr="00E66EAA">
          <w:rPr>
            <w:szCs w:val="21"/>
          </w:rPr>
          <w:t xml:space="preserve"> </w:t>
        </w:r>
        <w:smartTag w:uri="urn:schemas-microsoft-com:office:smarttags" w:element="PlaceName">
          <w:r w:rsidRPr="00E66EAA">
            <w:rPr>
              <w:szCs w:val="21"/>
            </w:rPr>
            <w:t>Tong</w:t>
          </w:r>
        </w:smartTag>
        <w:r w:rsidRPr="00E66EAA">
          <w:rPr>
            <w:szCs w:val="21"/>
          </w:rPr>
          <w:t xml:space="preserve"> </w:t>
        </w:r>
        <w:smartTag w:uri="urn:schemas-microsoft-com:office:smarttags" w:element="PlaceType">
          <w:r w:rsidRPr="00E66EAA">
            <w:rPr>
              <w:szCs w:val="21"/>
            </w:rPr>
            <w:t>University</w:t>
          </w:r>
        </w:smartTag>
      </w:smartTag>
      <w:r w:rsidRPr="00E66EAA">
        <w:rPr>
          <w:szCs w:val="21"/>
        </w:rPr>
        <w:t>)</w:t>
      </w:r>
    </w:p>
    <w:p w:rsidR="00DD25C6" w:rsidRPr="00421180" w:rsidRDefault="00DD25C6" w:rsidP="00E66EAA">
      <w:pPr>
        <w:pStyle w:val="NoSpacing"/>
        <w:spacing w:line="360" w:lineRule="auto"/>
        <w:rPr>
          <w:szCs w:val="21"/>
        </w:rPr>
      </w:pPr>
    </w:p>
    <w:p w:rsidR="00DD25C6" w:rsidRPr="006B09BD" w:rsidRDefault="00DD25C6" w:rsidP="006B09BD">
      <w:pPr>
        <w:spacing w:line="300" w:lineRule="auto"/>
        <w:rPr>
          <w:szCs w:val="21"/>
        </w:rPr>
      </w:pPr>
      <w:r>
        <w:rPr>
          <w:szCs w:val="21"/>
        </w:rPr>
        <w:t xml:space="preserve">Abstract: Based on existing studies, this article discusses the factors that affect urban </w:t>
      </w:r>
      <w:r w:rsidRPr="006B09BD">
        <w:rPr>
          <w:szCs w:val="21"/>
        </w:rPr>
        <w:t>vitality. I emphasize the importance of population density and distance to urban center that determine the performances of newly-developed region of a city. The policy implication is</w:t>
      </w:r>
      <w:r>
        <w:rPr>
          <w:szCs w:val="21"/>
        </w:rPr>
        <w:t>:</w:t>
      </w:r>
      <w:r w:rsidRPr="006B09BD">
        <w:rPr>
          <w:szCs w:val="21"/>
        </w:rPr>
        <w:t xml:space="preserve"> low-density communities or new towns far away from the city center </w:t>
      </w:r>
      <w:r>
        <w:rPr>
          <w:szCs w:val="21"/>
        </w:rPr>
        <w:t>are</w:t>
      </w:r>
      <w:r w:rsidRPr="006B09BD">
        <w:rPr>
          <w:szCs w:val="21"/>
        </w:rPr>
        <w:t xml:space="preserve"> not consistent with market forces and reduce the vitality of the city.</w:t>
      </w:r>
    </w:p>
    <w:p w:rsidR="00DD25C6" w:rsidRPr="006B09BD" w:rsidRDefault="00DD25C6" w:rsidP="006B09BD">
      <w:pPr>
        <w:spacing w:line="300" w:lineRule="auto"/>
        <w:rPr>
          <w:szCs w:val="21"/>
        </w:rPr>
      </w:pPr>
    </w:p>
    <w:p w:rsidR="00DD25C6" w:rsidRDefault="00DD25C6" w:rsidP="006B09BD">
      <w:pPr>
        <w:spacing w:line="300" w:lineRule="auto"/>
        <w:rPr>
          <w:szCs w:val="21"/>
        </w:rPr>
      </w:pPr>
      <w:r w:rsidRPr="006B09BD">
        <w:rPr>
          <w:szCs w:val="21"/>
        </w:rPr>
        <w:t>Key words: Density, Distance, Urban development</w:t>
      </w:r>
    </w:p>
    <w:p w:rsidR="00DD25C6" w:rsidRPr="00E66EAA" w:rsidRDefault="00DD25C6" w:rsidP="006B09BD">
      <w:pPr>
        <w:spacing w:line="300" w:lineRule="auto"/>
        <w:rPr>
          <w:szCs w:val="21"/>
        </w:rPr>
      </w:pPr>
    </w:p>
    <w:sectPr w:rsidR="00DD25C6" w:rsidRPr="00E66EAA" w:rsidSect="00E7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C6" w:rsidRDefault="00DD25C6" w:rsidP="00D41E45">
      <w:r>
        <w:separator/>
      </w:r>
    </w:p>
  </w:endnote>
  <w:endnote w:type="continuationSeparator" w:id="0">
    <w:p w:rsidR="00DD25C6" w:rsidRDefault="00DD25C6" w:rsidP="00D4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C6" w:rsidRDefault="00DD25C6" w:rsidP="00D41E45">
      <w:r>
        <w:separator/>
      </w:r>
    </w:p>
  </w:footnote>
  <w:footnote w:type="continuationSeparator" w:id="0">
    <w:p w:rsidR="00DD25C6" w:rsidRDefault="00DD25C6" w:rsidP="00D41E45">
      <w:r>
        <w:continuationSeparator/>
      </w:r>
    </w:p>
  </w:footnote>
  <w:footnote w:id="1">
    <w:p w:rsidR="00DD25C6" w:rsidRDefault="00DD25C6" w:rsidP="001E317D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rFonts w:hint="eastAsia"/>
        </w:rPr>
        <w:t>作者为上海交通大学安泰经济与管理学院特聘教授，复旦大学教授。本文基于上海交通大学安泰经济与管理学院“安泰问政”论坛的报告，总结了作者在国家社会科学基金重大项目（</w:t>
      </w:r>
      <w:r>
        <w:t>13&amp;ZD015</w:t>
      </w:r>
      <w:r>
        <w:rPr>
          <w:rFonts w:hint="eastAsia"/>
        </w:rPr>
        <w:t>）和重点项目（</w:t>
      </w:r>
      <w:r>
        <w:rPr>
          <w:rFonts w:eastAsia="楷体"/>
        </w:rPr>
        <w:t>12AZD045</w:t>
      </w:r>
      <w:r>
        <w:rPr>
          <w:rFonts w:hint="eastAsia"/>
        </w:rPr>
        <w:t>），以及国家自然科学基金项目（</w:t>
      </w:r>
      <w:r w:rsidRPr="00AB3474">
        <w:rPr>
          <w:rFonts w:eastAsia="楷体"/>
          <w:bCs/>
        </w:rPr>
        <w:t>71273055</w:t>
      </w:r>
      <w:r>
        <w:rPr>
          <w:rFonts w:hint="eastAsia"/>
        </w:rPr>
        <w:t>）中的开展的研究。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F10"/>
    <w:rsid w:val="00005518"/>
    <w:rsid w:val="00022F51"/>
    <w:rsid w:val="00047333"/>
    <w:rsid w:val="00053CBA"/>
    <w:rsid w:val="00084200"/>
    <w:rsid w:val="000C32F1"/>
    <w:rsid w:val="000E4438"/>
    <w:rsid w:val="00102441"/>
    <w:rsid w:val="001430FC"/>
    <w:rsid w:val="001A1920"/>
    <w:rsid w:val="001A4AE2"/>
    <w:rsid w:val="001A6350"/>
    <w:rsid w:val="001A6EEC"/>
    <w:rsid w:val="001B1B74"/>
    <w:rsid w:val="001C34D2"/>
    <w:rsid w:val="001E317D"/>
    <w:rsid w:val="0029140B"/>
    <w:rsid w:val="002A20AC"/>
    <w:rsid w:val="002B72D2"/>
    <w:rsid w:val="002D0A7A"/>
    <w:rsid w:val="002D5063"/>
    <w:rsid w:val="00334720"/>
    <w:rsid w:val="0033737C"/>
    <w:rsid w:val="00351386"/>
    <w:rsid w:val="0036110B"/>
    <w:rsid w:val="003A2F10"/>
    <w:rsid w:val="003E473D"/>
    <w:rsid w:val="00421180"/>
    <w:rsid w:val="004226C2"/>
    <w:rsid w:val="00444FD4"/>
    <w:rsid w:val="004B5DD6"/>
    <w:rsid w:val="004D4AFE"/>
    <w:rsid w:val="00557405"/>
    <w:rsid w:val="005C59D0"/>
    <w:rsid w:val="005D0274"/>
    <w:rsid w:val="005F3663"/>
    <w:rsid w:val="00662B61"/>
    <w:rsid w:val="00695E8E"/>
    <w:rsid w:val="006B09BD"/>
    <w:rsid w:val="006D5E11"/>
    <w:rsid w:val="00706AC9"/>
    <w:rsid w:val="007715B6"/>
    <w:rsid w:val="0078669A"/>
    <w:rsid w:val="007D2921"/>
    <w:rsid w:val="007D7759"/>
    <w:rsid w:val="007F5F0F"/>
    <w:rsid w:val="008271E7"/>
    <w:rsid w:val="008341D8"/>
    <w:rsid w:val="0084057E"/>
    <w:rsid w:val="008534F0"/>
    <w:rsid w:val="0085759C"/>
    <w:rsid w:val="008618BC"/>
    <w:rsid w:val="008A1A9C"/>
    <w:rsid w:val="008A7B8B"/>
    <w:rsid w:val="008D0C85"/>
    <w:rsid w:val="008F588E"/>
    <w:rsid w:val="008F777A"/>
    <w:rsid w:val="00934094"/>
    <w:rsid w:val="009A0792"/>
    <w:rsid w:val="009E320C"/>
    <w:rsid w:val="00A24CD2"/>
    <w:rsid w:val="00AB3474"/>
    <w:rsid w:val="00B35743"/>
    <w:rsid w:val="00B47A70"/>
    <w:rsid w:val="00B661CD"/>
    <w:rsid w:val="00B7540B"/>
    <w:rsid w:val="00C17E20"/>
    <w:rsid w:val="00C3562D"/>
    <w:rsid w:val="00C456CE"/>
    <w:rsid w:val="00C56527"/>
    <w:rsid w:val="00C83D69"/>
    <w:rsid w:val="00C9423A"/>
    <w:rsid w:val="00CA5560"/>
    <w:rsid w:val="00CD1018"/>
    <w:rsid w:val="00CE0B14"/>
    <w:rsid w:val="00D33F3A"/>
    <w:rsid w:val="00D41E45"/>
    <w:rsid w:val="00D44B85"/>
    <w:rsid w:val="00D604E5"/>
    <w:rsid w:val="00D775E2"/>
    <w:rsid w:val="00DB6D62"/>
    <w:rsid w:val="00DD25C6"/>
    <w:rsid w:val="00DD3FC5"/>
    <w:rsid w:val="00DD722D"/>
    <w:rsid w:val="00E66EAA"/>
    <w:rsid w:val="00E7140E"/>
    <w:rsid w:val="00E94A79"/>
    <w:rsid w:val="00EC701A"/>
    <w:rsid w:val="00EE26D4"/>
    <w:rsid w:val="00EF15FB"/>
    <w:rsid w:val="00F00864"/>
    <w:rsid w:val="00F07700"/>
    <w:rsid w:val="00F21C5D"/>
    <w:rsid w:val="00F278E6"/>
    <w:rsid w:val="00F92632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86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69A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1430F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0FC"/>
    <w:rPr>
      <w:rFonts w:cs="Times New Roman"/>
      <w:kern w:val="2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866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669A"/>
    <w:rPr>
      <w:rFonts w:ascii="Cambria" w:eastAsia="宋体" w:hAnsi="Cambria" w:cs="Times New Roman"/>
      <w:b/>
      <w:bCs/>
      <w:sz w:val="32"/>
      <w:szCs w:val="32"/>
    </w:rPr>
  </w:style>
  <w:style w:type="paragraph" w:styleId="NoSpacing">
    <w:name w:val="No Spacing"/>
    <w:uiPriority w:val="99"/>
    <w:qFormat/>
    <w:rsid w:val="0078669A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rsid w:val="00D4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E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E45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8D0C8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D0C8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0C85"/>
    <w:rPr>
      <w:rFonts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0C85"/>
    <w:rPr>
      <w:b/>
      <w:bCs/>
    </w:rPr>
  </w:style>
  <w:style w:type="paragraph" w:styleId="Revision">
    <w:name w:val="Revision"/>
    <w:hidden/>
    <w:uiPriority w:val="99"/>
    <w:semiHidden/>
    <w:rsid w:val="003E473D"/>
  </w:style>
  <w:style w:type="paragraph" w:styleId="FootnoteText">
    <w:name w:val="footnote text"/>
    <w:basedOn w:val="Normal"/>
    <w:link w:val="FootnoteTextChar"/>
    <w:uiPriority w:val="99"/>
    <w:semiHidden/>
    <w:rsid w:val="001E317D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317D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FootnoteReference">
    <w:name w:val="footnote reference"/>
    <w:basedOn w:val="DefaultParagraphFont"/>
    <w:uiPriority w:val="99"/>
    <w:semiHidden/>
    <w:rsid w:val="001E317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9</Pages>
  <Words>1139</Words>
  <Characters>6494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16</cp:revision>
  <dcterms:created xsi:type="dcterms:W3CDTF">2014-05-26T03:30:00Z</dcterms:created>
  <dcterms:modified xsi:type="dcterms:W3CDTF">2014-05-29T01:10:00Z</dcterms:modified>
</cp:coreProperties>
</file>